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598C2C" w14:textId="7107EBD3" w:rsidR="0085788B" w:rsidRDefault="0060412D" w:rsidP="002C40A0">
      <w:pPr>
        <w:jc w:val="right"/>
      </w:pPr>
      <w:r w:rsidRPr="00C54608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A9587A" wp14:editId="0F36746A">
                <wp:simplePos x="0" y="0"/>
                <wp:positionH relativeFrom="column">
                  <wp:posOffset>2585932</wp:posOffset>
                </wp:positionH>
                <wp:positionV relativeFrom="paragraph">
                  <wp:posOffset>-1370965</wp:posOffset>
                </wp:positionV>
                <wp:extent cx="516467" cy="279400"/>
                <wp:effectExtent l="0" t="0" r="0" b="6350"/>
                <wp:wrapNone/>
                <wp:docPr id="47224346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467" cy="27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A3D7692" w14:textId="130C608D" w:rsidR="0060412D" w:rsidRDefault="0060412D" w:rsidP="0060412D">
                            <w:pPr>
                              <w:jc w:val="center"/>
                            </w:pPr>
                            <w:r>
                              <w:t>CUI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A9587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03.6pt;margin-top:-107.95pt;width:40.65pt;height:2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" fillcolor="white [3201]" stroked="f" strokeweight=".5pt">
                <v:textbox>
                  <w:txbxContent>
                    <w:p w14:paraId="1A3D7692" w14:textId="130C608D" w:rsidR="0060412D" w:rsidRDefault="0060412D" w:rsidP="0060412D">
                      <w:pPr>
                        <w:jc w:val="center"/>
                      </w:pPr>
                      <w:r>
                        <w:t>CUI</w:t>
                      </w:r>
                    </w:p>
                  </w:txbxContent>
                </v:textbox>
              </v:shape>
            </w:pict>
          </mc:Fallback>
        </mc:AlternateContent>
      </w:r>
      <w:r w:rsidR="00C54608" w:rsidRPr="00C54608">
        <w:rPr>
          <w:noProof/>
          <w:highlight w:val="yellow"/>
        </w:rPr>
        <w:t>DD Mmm YY</w:t>
      </w:r>
    </w:p>
    <w:p w14:paraId="1A633B18" w14:textId="77777777" w:rsidR="002C40A0" w:rsidRDefault="002C40A0" w:rsidP="002C40A0"/>
    <w:p w14:paraId="6BDEC9A7" w14:textId="6C2D4D81" w:rsidR="00556960" w:rsidRDefault="00556960" w:rsidP="0055696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6126F">
        <w:rPr>
          <w:rFonts w:ascii="Times New Roman" w:hAnsi="Times New Roman" w:cs="Times New Roman"/>
          <w:sz w:val="24"/>
          <w:szCs w:val="24"/>
        </w:rPr>
        <w:t xml:space="preserve">MEMORANDUM FOR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6260">
        <w:rPr>
          <w:rFonts w:ascii="Times New Roman" w:hAnsi="Times New Roman" w:cs="Times New Roman"/>
          <w:sz w:val="24"/>
          <w:szCs w:val="24"/>
        </w:rPr>
        <w:t>71 SFS/</w:t>
      </w:r>
      <w:r w:rsidR="00C54608">
        <w:rPr>
          <w:rFonts w:ascii="Times New Roman" w:hAnsi="Times New Roman" w:cs="Times New Roman"/>
          <w:sz w:val="24"/>
          <w:szCs w:val="24"/>
        </w:rPr>
        <w:t>VCC</w:t>
      </w:r>
    </w:p>
    <w:p w14:paraId="5CEB05E0" w14:textId="77777777" w:rsidR="002C40A0" w:rsidRDefault="002C40A0" w:rsidP="002C40A0"/>
    <w:p w14:paraId="09B64E1F" w14:textId="5B3B6169" w:rsidR="00144C5F" w:rsidRPr="001D335A" w:rsidRDefault="00144C5F" w:rsidP="00144C5F">
      <w:pPr>
        <w:pStyle w:val="From"/>
      </w:pPr>
      <w:r w:rsidRPr="001D335A">
        <w:t>FROM:</w:t>
      </w:r>
      <w:r>
        <w:tab/>
      </w:r>
      <w:r w:rsidR="00C54608" w:rsidRPr="00C54608">
        <w:rPr>
          <w:highlight w:val="yellow"/>
        </w:rPr>
        <w:t>YOUR RANK FIRST MI. LAST (2DLT JANE G. DOE)</w:t>
      </w:r>
    </w:p>
    <w:p w14:paraId="7B1B0610" w14:textId="6D410455" w:rsidR="00144C5F" w:rsidRPr="002C40A0" w:rsidRDefault="00144C5F" w:rsidP="00144C5F"/>
    <w:p w14:paraId="56C49896" w14:textId="624CF591" w:rsidR="00144C5F" w:rsidRDefault="00144C5F" w:rsidP="00144C5F">
      <w:pPr>
        <w:pStyle w:val="Subject"/>
      </w:pPr>
      <w:bookmarkStart w:id="0" w:name="_Hlk55587539"/>
      <w:r w:rsidRPr="001D335A">
        <w:t>SUBJECT:</w:t>
      </w:r>
      <w:bookmarkEnd w:id="0"/>
      <w:r w:rsidR="00C54608">
        <w:t xml:space="preserve">  Vance AFB Entry Access Request</w:t>
      </w:r>
    </w:p>
    <w:p w14:paraId="474E860F" w14:textId="0E090EB9" w:rsidR="00144C5F" w:rsidRDefault="00820495" w:rsidP="00144C5F">
      <w:pPr>
        <w:pStyle w:val="Body"/>
        <w:rPr>
          <w:szCs w:val="24"/>
        </w:rPr>
      </w:pPr>
      <w:r>
        <w:rPr>
          <w:szCs w:val="24"/>
        </w:rPr>
        <w:t xml:space="preserve">On </w:t>
      </w:r>
      <w:r w:rsidRPr="00820495">
        <w:rPr>
          <w:szCs w:val="24"/>
          <w:highlight w:val="yellow"/>
        </w:rPr>
        <w:t>(date)</w:t>
      </w:r>
      <w:r>
        <w:rPr>
          <w:szCs w:val="24"/>
        </w:rPr>
        <w:t xml:space="preserve">, there will be </w:t>
      </w:r>
      <w:r w:rsidRPr="00820495">
        <w:rPr>
          <w:szCs w:val="24"/>
          <w:highlight w:val="yellow"/>
        </w:rPr>
        <w:t>(event)</w:t>
      </w:r>
      <w:r>
        <w:rPr>
          <w:szCs w:val="24"/>
        </w:rPr>
        <w:t xml:space="preserve"> at </w:t>
      </w:r>
      <w:r w:rsidRPr="00820495">
        <w:rPr>
          <w:szCs w:val="24"/>
          <w:highlight w:val="yellow"/>
        </w:rPr>
        <w:t>(location)</w:t>
      </w:r>
      <w:r>
        <w:rPr>
          <w:szCs w:val="24"/>
        </w:rPr>
        <w:t xml:space="preserve">, </w:t>
      </w:r>
      <w:r w:rsidR="000575DB">
        <w:rPr>
          <w:szCs w:val="24"/>
        </w:rPr>
        <w:t>starting at</w:t>
      </w:r>
      <w:r>
        <w:rPr>
          <w:szCs w:val="24"/>
        </w:rPr>
        <w:t xml:space="preserve"> </w:t>
      </w:r>
      <w:r w:rsidRPr="00820495">
        <w:rPr>
          <w:szCs w:val="24"/>
          <w:highlight w:val="yellow"/>
        </w:rPr>
        <w:t>(time)</w:t>
      </w:r>
      <w:r>
        <w:rPr>
          <w:szCs w:val="24"/>
        </w:rPr>
        <w:t>.  I am respectfully requesting unescorted entry for the individuals</w:t>
      </w:r>
      <w:r w:rsidR="00220C53">
        <w:rPr>
          <w:szCs w:val="24"/>
        </w:rPr>
        <w:t xml:space="preserve"> listed below.  This </w:t>
      </w:r>
      <w:r w:rsidR="00127825">
        <w:rPr>
          <w:szCs w:val="24"/>
        </w:rPr>
        <w:t xml:space="preserve">Entry Authority List (EAL) will expire on </w:t>
      </w:r>
      <w:r w:rsidR="00127825" w:rsidRPr="00E63F1B">
        <w:rPr>
          <w:szCs w:val="24"/>
          <w:highlight w:val="yellow"/>
        </w:rPr>
        <w:t xml:space="preserve">DD </w:t>
      </w:r>
      <w:proofErr w:type="spellStart"/>
      <w:r w:rsidR="00127825" w:rsidRPr="00E63F1B">
        <w:rPr>
          <w:szCs w:val="24"/>
          <w:highlight w:val="yellow"/>
        </w:rPr>
        <w:t>Mmm</w:t>
      </w:r>
      <w:proofErr w:type="spellEnd"/>
      <w:r w:rsidR="00127825" w:rsidRPr="00E63F1B">
        <w:rPr>
          <w:szCs w:val="24"/>
          <w:highlight w:val="yellow"/>
        </w:rPr>
        <w:t xml:space="preserve"> YY (the sponsor must be on Vance AFB to continue to sponsor guests </w:t>
      </w:r>
      <w:r w:rsidR="00E63F1B" w:rsidRPr="00E63F1B">
        <w:rPr>
          <w:szCs w:val="24"/>
          <w:highlight w:val="yellow"/>
        </w:rPr>
        <w:t>i.e. you can’t PCS on Monday, but the EAL expires the following Friday)</w:t>
      </w:r>
      <w:r w:rsidR="00733D4D">
        <w:rPr>
          <w:szCs w:val="24"/>
        </w:rPr>
        <w:t xml:space="preserve">.  </w:t>
      </w:r>
      <w:r w:rsidR="00937ECD">
        <w:rPr>
          <w:szCs w:val="24"/>
        </w:rPr>
        <w:t xml:space="preserve">Effective 7 May 2025, </w:t>
      </w:r>
      <w:r w:rsidR="00733D4D">
        <w:rPr>
          <w:szCs w:val="24"/>
        </w:rPr>
        <w:t>I understand visitors who are not REAL ID Act of 2005 compliant will require constant escort while on Vance AFB.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785"/>
        <w:gridCol w:w="1710"/>
        <w:gridCol w:w="1080"/>
        <w:gridCol w:w="1440"/>
        <w:gridCol w:w="1065"/>
        <w:gridCol w:w="1270"/>
      </w:tblGrid>
      <w:tr w:rsidR="003E7B0D" w14:paraId="7F162431" w14:textId="2DB81BAC" w:rsidTr="00733D4D">
        <w:trPr>
          <w:trHeight w:val="746"/>
        </w:trPr>
        <w:tc>
          <w:tcPr>
            <w:tcW w:w="2785" w:type="dxa"/>
          </w:tcPr>
          <w:p w14:paraId="5F379A93" w14:textId="04CC4593" w:rsidR="003E7B0D" w:rsidRPr="00820495" w:rsidRDefault="003E7B0D" w:rsidP="00733D4D">
            <w:pPr>
              <w:pStyle w:val="Body"/>
              <w:numPr>
                <w:ilvl w:val="0"/>
                <w:numId w:val="0"/>
              </w:numPr>
              <w:spacing w:before="120" w:after="120"/>
              <w:jc w:val="center"/>
              <w:rPr>
                <w:szCs w:val="24"/>
                <w:u w:val="single"/>
              </w:rPr>
            </w:pPr>
            <w:r w:rsidRPr="00820495">
              <w:rPr>
                <w:szCs w:val="24"/>
                <w:u w:val="single"/>
              </w:rPr>
              <w:t>Last, First MI.</w:t>
            </w:r>
          </w:p>
        </w:tc>
        <w:tc>
          <w:tcPr>
            <w:tcW w:w="1710" w:type="dxa"/>
          </w:tcPr>
          <w:p w14:paraId="7331D1D1" w14:textId="0682CB6F" w:rsidR="003E7B0D" w:rsidRPr="00820495" w:rsidRDefault="003E7B0D" w:rsidP="00733D4D">
            <w:pPr>
              <w:pStyle w:val="Body"/>
              <w:numPr>
                <w:ilvl w:val="0"/>
                <w:numId w:val="0"/>
              </w:numPr>
              <w:spacing w:before="120" w:after="120"/>
              <w:jc w:val="center"/>
              <w:rPr>
                <w:szCs w:val="24"/>
                <w:u w:val="single"/>
              </w:rPr>
            </w:pPr>
            <w:r w:rsidRPr="00820495">
              <w:rPr>
                <w:szCs w:val="24"/>
                <w:u w:val="single"/>
              </w:rPr>
              <w:t>DL/ID Number</w:t>
            </w:r>
          </w:p>
        </w:tc>
        <w:tc>
          <w:tcPr>
            <w:tcW w:w="1080" w:type="dxa"/>
          </w:tcPr>
          <w:p w14:paraId="594B25A7" w14:textId="2E96FC78" w:rsidR="003E7B0D" w:rsidRPr="00820495" w:rsidRDefault="003E7B0D" w:rsidP="00733D4D">
            <w:pPr>
              <w:pStyle w:val="Body"/>
              <w:numPr>
                <w:ilvl w:val="0"/>
                <w:numId w:val="0"/>
              </w:numPr>
              <w:spacing w:before="120" w:after="120"/>
              <w:jc w:val="center"/>
              <w:rPr>
                <w:szCs w:val="24"/>
                <w:u w:val="single"/>
              </w:rPr>
            </w:pPr>
            <w:r w:rsidRPr="00820495">
              <w:rPr>
                <w:szCs w:val="24"/>
                <w:u w:val="single"/>
              </w:rPr>
              <w:t>Issuing State</w:t>
            </w:r>
          </w:p>
        </w:tc>
        <w:tc>
          <w:tcPr>
            <w:tcW w:w="1440" w:type="dxa"/>
          </w:tcPr>
          <w:p w14:paraId="32F052B5" w14:textId="6B610C5C" w:rsidR="003E7B0D" w:rsidRPr="00820495" w:rsidRDefault="003E7B0D" w:rsidP="00733D4D">
            <w:pPr>
              <w:pStyle w:val="Body"/>
              <w:numPr>
                <w:ilvl w:val="0"/>
                <w:numId w:val="0"/>
              </w:numPr>
              <w:spacing w:before="120" w:after="120"/>
              <w:jc w:val="center"/>
              <w:rPr>
                <w:szCs w:val="24"/>
                <w:u w:val="single"/>
              </w:rPr>
            </w:pPr>
            <w:r w:rsidRPr="00820495">
              <w:rPr>
                <w:szCs w:val="24"/>
                <w:u w:val="single"/>
              </w:rPr>
              <w:t>Date of Birth</w:t>
            </w:r>
          </w:p>
        </w:tc>
        <w:tc>
          <w:tcPr>
            <w:tcW w:w="1065" w:type="dxa"/>
          </w:tcPr>
          <w:p w14:paraId="48A1B7D4" w14:textId="462A1E57" w:rsidR="003E7B0D" w:rsidRPr="00820495" w:rsidRDefault="003E7B0D" w:rsidP="00733D4D">
            <w:pPr>
              <w:pStyle w:val="Body"/>
              <w:numPr>
                <w:ilvl w:val="0"/>
                <w:numId w:val="0"/>
              </w:numPr>
              <w:spacing w:before="120" w:after="120"/>
              <w:jc w:val="center"/>
              <w:rPr>
                <w:szCs w:val="24"/>
                <w:u w:val="single"/>
              </w:rPr>
            </w:pPr>
            <w:r>
              <w:rPr>
                <w:szCs w:val="24"/>
                <w:u w:val="single"/>
              </w:rPr>
              <w:t xml:space="preserve">Last 4 of </w:t>
            </w:r>
            <w:r w:rsidRPr="00820495">
              <w:rPr>
                <w:szCs w:val="24"/>
                <w:u w:val="single"/>
              </w:rPr>
              <w:t>SSN</w:t>
            </w:r>
          </w:p>
        </w:tc>
        <w:tc>
          <w:tcPr>
            <w:tcW w:w="1270" w:type="dxa"/>
          </w:tcPr>
          <w:p w14:paraId="0B0A6849" w14:textId="63A9584A" w:rsidR="003E7B0D" w:rsidRDefault="003E7B0D" w:rsidP="00733D4D">
            <w:pPr>
              <w:pStyle w:val="Body"/>
              <w:numPr>
                <w:ilvl w:val="0"/>
                <w:numId w:val="0"/>
              </w:numPr>
              <w:spacing w:before="120" w:after="120"/>
              <w:jc w:val="center"/>
              <w:rPr>
                <w:szCs w:val="24"/>
                <w:u w:val="single"/>
              </w:rPr>
            </w:pPr>
            <w:r>
              <w:rPr>
                <w:szCs w:val="24"/>
                <w:u w:val="single"/>
              </w:rPr>
              <w:t xml:space="preserve">REAL ID </w:t>
            </w:r>
            <w:proofErr w:type="spellStart"/>
            <w:r>
              <w:rPr>
                <w:szCs w:val="24"/>
                <w:u w:val="single"/>
              </w:rPr>
              <w:t>Compiant</w:t>
            </w:r>
            <w:proofErr w:type="spellEnd"/>
            <w:r>
              <w:rPr>
                <w:szCs w:val="24"/>
                <w:u w:val="single"/>
              </w:rPr>
              <w:t>?</w:t>
            </w:r>
          </w:p>
        </w:tc>
      </w:tr>
      <w:tr w:rsidR="003E7B0D" w14:paraId="3283C79A" w14:textId="294F60FC" w:rsidTr="00733D4D">
        <w:tc>
          <w:tcPr>
            <w:tcW w:w="2785" w:type="dxa"/>
          </w:tcPr>
          <w:p w14:paraId="0F776663" w14:textId="335833FC" w:rsidR="003E7B0D" w:rsidRPr="009E0C57" w:rsidRDefault="003E7B0D" w:rsidP="004E15A1">
            <w:pPr>
              <w:pStyle w:val="Body"/>
              <w:numPr>
                <w:ilvl w:val="0"/>
                <w:numId w:val="0"/>
              </w:numPr>
              <w:spacing w:before="0" w:after="0"/>
              <w:jc w:val="center"/>
              <w:rPr>
                <w:szCs w:val="24"/>
                <w:highlight w:val="yellow"/>
              </w:rPr>
            </w:pPr>
            <w:r w:rsidRPr="009E0C57">
              <w:rPr>
                <w:szCs w:val="24"/>
                <w:highlight w:val="yellow"/>
              </w:rPr>
              <w:t>Doe, John L.</w:t>
            </w:r>
          </w:p>
        </w:tc>
        <w:tc>
          <w:tcPr>
            <w:tcW w:w="1710" w:type="dxa"/>
          </w:tcPr>
          <w:p w14:paraId="729F9DBB" w14:textId="73F3B2BF" w:rsidR="003E7B0D" w:rsidRPr="009E0C57" w:rsidRDefault="003E7B0D" w:rsidP="004E15A1">
            <w:pPr>
              <w:pStyle w:val="Body"/>
              <w:numPr>
                <w:ilvl w:val="0"/>
                <w:numId w:val="0"/>
              </w:numPr>
              <w:spacing w:before="0" w:after="0"/>
              <w:jc w:val="center"/>
              <w:rPr>
                <w:szCs w:val="24"/>
                <w:highlight w:val="yellow"/>
              </w:rPr>
            </w:pPr>
            <w:r w:rsidRPr="009E0C57">
              <w:rPr>
                <w:szCs w:val="24"/>
                <w:highlight w:val="yellow"/>
              </w:rPr>
              <w:t>123654789</w:t>
            </w:r>
          </w:p>
        </w:tc>
        <w:tc>
          <w:tcPr>
            <w:tcW w:w="1080" w:type="dxa"/>
          </w:tcPr>
          <w:p w14:paraId="707310DB" w14:textId="3D3CDDFE" w:rsidR="003E7B0D" w:rsidRPr="009E0C57" w:rsidRDefault="003E7B0D" w:rsidP="004E15A1">
            <w:pPr>
              <w:pStyle w:val="Body"/>
              <w:numPr>
                <w:ilvl w:val="0"/>
                <w:numId w:val="0"/>
              </w:numPr>
              <w:spacing w:before="0" w:after="0"/>
              <w:jc w:val="center"/>
              <w:rPr>
                <w:szCs w:val="24"/>
                <w:highlight w:val="yellow"/>
              </w:rPr>
            </w:pPr>
            <w:r w:rsidRPr="009E0C57">
              <w:rPr>
                <w:szCs w:val="24"/>
                <w:highlight w:val="yellow"/>
              </w:rPr>
              <w:t>Oregon</w:t>
            </w:r>
          </w:p>
        </w:tc>
        <w:tc>
          <w:tcPr>
            <w:tcW w:w="1440" w:type="dxa"/>
          </w:tcPr>
          <w:p w14:paraId="095AA091" w14:textId="45ECDC63" w:rsidR="003E7B0D" w:rsidRPr="009E0C57" w:rsidRDefault="003E7B0D" w:rsidP="004E15A1">
            <w:pPr>
              <w:pStyle w:val="Body"/>
              <w:numPr>
                <w:ilvl w:val="0"/>
                <w:numId w:val="0"/>
              </w:numPr>
              <w:spacing w:before="0" w:after="0"/>
              <w:jc w:val="center"/>
              <w:rPr>
                <w:szCs w:val="24"/>
                <w:highlight w:val="yellow"/>
              </w:rPr>
            </w:pPr>
            <w:r w:rsidRPr="009E0C57">
              <w:rPr>
                <w:szCs w:val="24"/>
                <w:highlight w:val="yellow"/>
              </w:rPr>
              <w:t>01 Jan 1950</w:t>
            </w:r>
          </w:p>
        </w:tc>
        <w:tc>
          <w:tcPr>
            <w:tcW w:w="1065" w:type="dxa"/>
          </w:tcPr>
          <w:p w14:paraId="74CE89A7" w14:textId="3F3C6535" w:rsidR="003E7B0D" w:rsidRPr="009E0C57" w:rsidRDefault="003E7B0D" w:rsidP="004E15A1">
            <w:pPr>
              <w:pStyle w:val="Body"/>
              <w:numPr>
                <w:ilvl w:val="0"/>
                <w:numId w:val="0"/>
              </w:numPr>
              <w:spacing w:before="0" w:after="0"/>
              <w:jc w:val="center"/>
              <w:rPr>
                <w:szCs w:val="24"/>
                <w:highlight w:val="yellow"/>
              </w:rPr>
            </w:pPr>
            <w:r>
              <w:rPr>
                <w:szCs w:val="24"/>
                <w:highlight w:val="yellow"/>
              </w:rPr>
              <w:t>1234</w:t>
            </w:r>
          </w:p>
        </w:tc>
        <w:tc>
          <w:tcPr>
            <w:tcW w:w="1270" w:type="dxa"/>
          </w:tcPr>
          <w:p w14:paraId="65485A51" w14:textId="2860AC1B" w:rsidR="003E7B0D" w:rsidRDefault="003E7B0D" w:rsidP="004E15A1">
            <w:pPr>
              <w:pStyle w:val="Body"/>
              <w:numPr>
                <w:ilvl w:val="0"/>
                <w:numId w:val="0"/>
              </w:numPr>
              <w:spacing w:before="0" w:after="0"/>
              <w:jc w:val="center"/>
              <w:rPr>
                <w:szCs w:val="24"/>
                <w:highlight w:val="yellow"/>
              </w:rPr>
            </w:pPr>
            <w:r>
              <w:rPr>
                <w:szCs w:val="24"/>
                <w:highlight w:val="yellow"/>
              </w:rPr>
              <w:t xml:space="preserve">Yes or </w:t>
            </w:r>
            <w:proofErr w:type="gramStart"/>
            <w:r>
              <w:rPr>
                <w:szCs w:val="24"/>
                <w:highlight w:val="yellow"/>
              </w:rPr>
              <w:t>No</w:t>
            </w:r>
            <w:proofErr w:type="gramEnd"/>
          </w:p>
        </w:tc>
      </w:tr>
      <w:tr w:rsidR="003E7B0D" w14:paraId="785FDE07" w14:textId="23BDCD2A" w:rsidTr="00733D4D">
        <w:tc>
          <w:tcPr>
            <w:tcW w:w="2785" w:type="dxa"/>
          </w:tcPr>
          <w:p w14:paraId="048D2335" w14:textId="6907E8F4" w:rsidR="003E7B0D" w:rsidRPr="00665B64" w:rsidRDefault="003E7B0D" w:rsidP="004E15A1">
            <w:pPr>
              <w:pStyle w:val="Body"/>
              <w:numPr>
                <w:ilvl w:val="0"/>
                <w:numId w:val="0"/>
              </w:numPr>
              <w:spacing w:before="0" w:after="0"/>
              <w:jc w:val="center"/>
              <w:rPr>
                <w:szCs w:val="24"/>
                <w:highlight w:val="yellow"/>
              </w:rPr>
            </w:pPr>
            <w:r w:rsidRPr="00665B64">
              <w:rPr>
                <w:szCs w:val="24"/>
                <w:highlight w:val="yellow"/>
              </w:rPr>
              <w:t>Guests must be listed</w:t>
            </w:r>
          </w:p>
        </w:tc>
        <w:tc>
          <w:tcPr>
            <w:tcW w:w="1710" w:type="dxa"/>
          </w:tcPr>
          <w:p w14:paraId="358C6DF0" w14:textId="77777777" w:rsidR="003E7B0D" w:rsidRDefault="003E7B0D" w:rsidP="004E15A1">
            <w:pPr>
              <w:pStyle w:val="Body"/>
              <w:numPr>
                <w:ilvl w:val="0"/>
                <w:numId w:val="0"/>
              </w:numPr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14:paraId="6762672D" w14:textId="77777777" w:rsidR="003E7B0D" w:rsidRDefault="003E7B0D" w:rsidP="004E15A1">
            <w:pPr>
              <w:pStyle w:val="Body"/>
              <w:numPr>
                <w:ilvl w:val="0"/>
                <w:numId w:val="0"/>
              </w:numPr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1440" w:type="dxa"/>
          </w:tcPr>
          <w:p w14:paraId="451D2521" w14:textId="77777777" w:rsidR="003E7B0D" w:rsidRDefault="003E7B0D" w:rsidP="004E15A1">
            <w:pPr>
              <w:pStyle w:val="Body"/>
              <w:numPr>
                <w:ilvl w:val="0"/>
                <w:numId w:val="0"/>
              </w:numPr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1065" w:type="dxa"/>
          </w:tcPr>
          <w:p w14:paraId="0A263F87" w14:textId="255290E3" w:rsidR="003E7B0D" w:rsidRDefault="003E7B0D" w:rsidP="004E15A1">
            <w:pPr>
              <w:pStyle w:val="Body"/>
              <w:numPr>
                <w:ilvl w:val="0"/>
                <w:numId w:val="0"/>
              </w:numPr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1270" w:type="dxa"/>
          </w:tcPr>
          <w:p w14:paraId="437481C6" w14:textId="77777777" w:rsidR="003E7B0D" w:rsidRDefault="003E7B0D" w:rsidP="004E15A1">
            <w:pPr>
              <w:pStyle w:val="Body"/>
              <w:numPr>
                <w:ilvl w:val="0"/>
                <w:numId w:val="0"/>
              </w:numPr>
              <w:spacing w:before="0" w:after="0"/>
              <w:jc w:val="center"/>
              <w:rPr>
                <w:szCs w:val="24"/>
              </w:rPr>
            </w:pPr>
          </w:p>
        </w:tc>
      </w:tr>
      <w:tr w:rsidR="003E7B0D" w14:paraId="6EADBF65" w14:textId="67A367A3" w:rsidTr="00733D4D">
        <w:tc>
          <w:tcPr>
            <w:tcW w:w="2785" w:type="dxa"/>
          </w:tcPr>
          <w:p w14:paraId="10D5B765" w14:textId="30A1D159" w:rsidR="003E7B0D" w:rsidRPr="00665B64" w:rsidRDefault="003E7B0D" w:rsidP="004E15A1">
            <w:pPr>
              <w:pStyle w:val="Body"/>
              <w:numPr>
                <w:ilvl w:val="0"/>
                <w:numId w:val="0"/>
              </w:numPr>
              <w:spacing w:before="0" w:after="0"/>
              <w:jc w:val="center"/>
              <w:rPr>
                <w:szCs w:val="24"/>
                <w:highlight w:val="yellow"/>
              </w:rPr>
            </w:pPr>
            <w:r w:rsidRPr="00665B64">
              <w:rPr>
                <w:szCs w:val="24"/>
                <w:highlight w:val="yellow"/>
              </w:rPr>
              <w:t>in alphabetical order!</w:t>
            </w:r>
          </w:p>
        </w:tc>
        <w:tc>
          <w:tcPr>
            <w:tcW w:w="1710" w:type="dxa"/>
          </w:tcPr>
          <w:p w14:paraId="71E9531D" w14:textId="77777777" w:rsidR="003E7B0D" w:rsidRDefault="003E7B0D" w:rsidP="004E15A1">
            <w:pPr>
              <w:pStyle w:val="Body"/>
              <w:numPr>
                <w:ilvl w:val="0"/>
                <w:numId w:val="0"/>
              </w:numPr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14:paraId="1F266CEF" w14:textId="77777777" w:rsidR="003E7B0D" w:rsidRDefault="003E7B0D" w:rsidP="004E15A1">
            <w:pPr>
              <w:pStyle w:val="Body"/>
              <w:numPr>
                <w:ilvl w:val="0"/>
                <w:numId w:val="0"/>
              </w:numPr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1440" w:type="dxa"/>
          </w:tcPr>
          <w:p w14:paraId="202DC7CC" w14:textId="77777777" w:rsidR="003E7B0D" w:rsidRDefault="003E7B0D" w:rsidP="004E15A1">
            <w:pPr>
              <w:pStyle w:val="Body"/>
              <w:numPr>
                <w:ilvl w:val="0"/>
                <w:numId w:val="0"/>
              </w:numPr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1065" w:type="dxa"/>
          </w:tcPr>
          <w:p w14:paraId="17568EB7" w14:textId="77777777" w:rsidR="003E7B0D" w:rsidRDefault="003E7B0D" w:rsidP="004E15A1">
            <w:pPr>
              <w:pStyle w:val="Body"/>
              <w:numPr>
                <w:ilvl w:val="0"/>
                <w:numId w:val="0"/>
              </w:numPr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1270" w:type="dxa"/>
          </w:tcPr>
          <w:p w14:paraId="02CBC8D6" w14:textId="77777777" w:rsidR="003E7B0D" w:rsidRDefault="003E7B0D" w:rsidP="004E15A1">
            <w:pPr>
              <w:pStyle w:val="Body"/>
              <w:numPr>
                <w:ilvl w:val="0"/>
                <w:numId w:val="0"/>
              </w:numPr>
              <w:spacing w:before="0" w:after="0"/>
              <w:jc w:val="center"/>
              <w:rPr>
                <w:szCs w:val="24"/>
              </w:rPr>
            </w:pPr>
          </w:p>
        </w:tc>
      </w:tr>
      <w:tr w:rsidR="003E7B0D" w14:paraId="772070A1" w14:textId="5EE46D71" w:rsidTr="00733D4D">
        <w:tc>
          <w:tcPr>
            <w:tcW w:w="2785" w:type="dxa"/>
          </w:tcPr>
          <w:p w14:paraId="1A947962" w14:textId="77777777" w:rsidR="003E7B0D" w:rsidRDefault="003E7B0D" w:rsidP="004E15A1">
            <w:pPr>
              <w:pStyle w:val="Body"/>
              <w:numPr>
                <w:ilvl w:val="0"/>
                <w:numId w:val="0"/>
              </w:numPr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1710" w:type="dxa"/>
          </w:tcPr>
          <w:p w14:paraId="4D016976" w14:textId="77777777" w:rsidR="003E7B0D" w:rsidRDefault="003E7B0D" w:rsidP="004E15A1">
            <w:pPr>
              <w:pStyle w:val="Body"/>
              <w:numPr>
                <w:ilvl w:val="0"/>
                <w:numId w:val="0"/>
              </w:numPr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14:paraId="4A37AAEF" w14:textId="77777777" w:rsidR="003E7B0D" w:rsidRDefault="003E7B0D" w:rsidP="004E15A1">
            <w:pPr>
              <w:pStyle w:val="Body"/>
              <w:numPr>
                <w:ilvl w:val="0"/>
                <w:numId w:val="0"/>
              </w:numPr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1440" w:type="dxa"/>
          </w:tcPr>
          <w:p w14:paraId="54A56F36" w14:textId="77777777" w:rsidR="003E7B0D" w:rsidRDefault="003E7B0D" w:rsidP="004E15A1">
            <w:pPr>
              <w:pStyle w:val="Body"/>
              <w:numPr>
                <w:ilvl w:val="0"/>
                <w:numId w:val="0"/>
              </w:numPr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1065" w:type="dxa"/>
          </w:tcPr>
          <w:p w14:paraId="69A84308" w14:textId="77777777" w:rsidR="003E7B0D" w:rsidRDefault="003E7B0D" w:rsidP="004E15A1">
            <w:pPr>
              <w:pStyle w:val="Body"/>
              <w:numPr>
                <w:ilvl w:val="0"/>
                <w:numId w:val="0"/>
              </w:numPr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1270" w:type="dxa"/>
          </w:tcPr>
          <w:p w14:paraId="7C476EA0" w14:textId="77777777" w:rsidR="003E7B0D" w:rsidRDefault="003E7B0D" w:rsidP="004E15A1">
            <w:pPr>
              <w:pStyle w:val="Body"/>
              <w:numPr>
                <w:ilvl w:val="0"/>
                <w:numId w:val="0"/>
              </w:numPr>
              <w:spacing w:before="0" w:after="0"/>
              <w:jc w:val="center"/>
              <w:rPr>
                <w:szCs w:val="24"/>
              </w:rPr>
            </w:pPr>
          </w:p>
        </w:tc>
      </w:tr>
      <w:tr w:rsidR="003E7B0D" w14:paraId="6475BF33" w14:textId="5B6BFA84" w:rsidTr="00733D4D">
        <w:tc>
          <w:tcPr>
            <w:tcW w:w="2785" w:type="dxa"/>
          </w:tcPr>
          <w:p w14:paraId="328DD1D1" w14:textId="77777777" w:rsidR="003E7B0D" w:rsidRDefault="003E7B0D" w:rsidP="004E15A1">
            <w:pPr>
              <w:pStyle w:val="Body"/>
              <w:numPr>
                <w:ilvl w:val="0"/>
                <w:numId w:val="0"/>
              </w:numPr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1710" w:type="dxa"/>
          </w:tcPr>
          <w:p w14:paraId="05B70630" w14:textId="77777777" w:rsidR="003E7B0D" w:rsidRDefault="003E7B0D" w:rsidP="004E15A1">
            <w:pPr>
              <w:pStyle w:val="Body"/>
              <w:numPr>
                <w:ilvl w:val="0"/>
                <w:numId w:val="0"/>
              </w:numPr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14:paraId="597508F2" w14:textId="77777777" w:rsidR="003E7B0D" w:rsidRDefault="003E7B0D" w:rsidP="004E15A1">
            <w:pPr>
              <w:pStyle w:val="Body"/>
              <w:numPr>
                <w:ilvl w:val="0"/>
                <w:numId w:val="0"/>
              </w:numPr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1440" w:type="dxa"/>
          </w:tcPr>
          <w:p w14:paraId="79E51DE0" w14:textId="77777777" w:rsidR="003E7B0D" w:rsidRDefault="003E7B0D" w:rsidP="004E15A1">
            <w:pPr>
              <w:pStyle w:val="Body"/>
              <w:numPr>
                <w:ilvl w:val="0"/>
                <w:numId w:val="0"/>
              </w:numPr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1065" w:type="dxa"/>
          </w:tcPr>
          <w:p w14:paraId="65B82524" w14:textId="77777777" w:rsidR="003E7B0D" w:rsidRDefault="003E7B0D" w:rsidP="004E15A1">
            <w:pPr>
              <w:pStyle w:val="Body"/>
              <w:numPr>
                <w:ilvl w:val="0"/>
                <w:numId w:val="0"/>
              </w:numPr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1270" w:type="dxa"/>
          </w:tcPr>
          <w:p w14:paraId="587686AC" w14:textId="77777777" w:rsidR="003E7B0D" w:rsidRDefault="003E7B0D" w:rsidP="004E15A1">
            <w:pPr>
              <w:pStyle w:val="Body"/>
              <w:numPr>
                <w:ilvl w:val="0"/>
                <w:numId w:val="0"/>
              </w:numPr>
              <w:spacing w:before="0" w:after="0"/>
              <w:jc w:val="center"/>
              <w:rPr>
                <w:szCs w:val="24"/>
              </w:rPr>
            </w:pPr>
          </w:p>
        </w:tc>
      </w:tr>
      <w:tr w:rsidR="003E7B0D" w14:paraId="57E045B4" w14:textId="561963D4" w:rsidTr="00733D4D">
        <w:tc>
          <w:tcPr>
            <w:tcW w:w="2785" w:type="dxa"/>
          </w:tcPr>
          <w:p w14:paraId="143501AA" w14:textId="0124E792" w:rsidR="003E7B0D" w:rsidRPr="004E15A1" w:rsidRDefault="003E7B0D" w:rsidP="004E15A1">
            <w:pPr>
              <w:pStyle w:val="Body"/>
              <w:numPr>
                <w:ilvl w:val="0"/>
                <w:numId w:val="0"/>
              </w:numPr>
              <w:spacing w:before="0" w:after="0"/>
              <w:jc w:val="center"/>
              <w:rPr>
                <w:szCs w:val="24"/>
                <w:highlight w:val="yellow"/>
              </w:rPr>
            </w:pPr>
            <w:r w:rsidRPr="004E15A1">
              <w:rPr>
                <w:szCs w:val="24"/>
                <w:highlight w:val="yellow"/>
              </w:rPr>
              <w:t xml:space="preserve">For more than 5 visitors, </w:t>
            </w:r>
          </w:p>
        </w:tc>
        <w:tc>
          <w:tcPr>
            <w:tcW w:w="1710" w:type="dxa"/>
          </w:tcPr>
          <w:p w14:paraId="508D8D15" w14:textId="4F907DF1" w:rsidR="003E7B0D" w:rsidRPr="004E15A1" w:rsidRDefault="003E7B0D" w:rsidP="004E15A1">
            <w:pPr>
              <w:pStyle w:val="Body"/>
              <w:numPr>
                <w:ilvl w:val="0"/>
                <w:numId w:val="0"/>
              </w:numPr>
              <w:spacing w:before="0" w:after="0"/>
              <w:jc w:val="center"/>
              <w:rPr>
                <w:szCs w:val="24"/>
                <w:highlight w:val="yellow"/>
              </w:rPr>
            </w:pPr>
            <w:r w:rsidRPr="004E15A1">
              <w:rPr>
                <w:szCs w:val="24"/>
                <w:highlight w:val="yellow"/>
              </w:rPr>
              <w:t xml:space="preserve">continue to add </w:t>
            </w:r>
          </w:p>
        </w:tc>
        <w:tc>
          <w:tcPr>
            <w:tcW w:w="1080" w:type="dxa"/>
          </w:tcPr>
          <w:p w14:paraId="616A2C8D" w14:textId="2BCDB3DB" w:rsidR="003E7B0D" w:rsidRPr="004E15A1" w:rsidRDefault="003E7B0D" w:rsidP="004E15A1">
            <w:pPr>
              <w:pStyle w:val="Body"/>
              <w:numPr>
                <w:ilvl w:val="0"/>
                <w:numId w:val="0"/>
              </w:numPr>
              <w:spacing w:before="0" w:after="0"/>
              <w:jc w:val="center"/>
              <w:rPr>
                <w:szCs w:val="24"/>
                <w:highlight w:val="yellow"/>
              </w:rPr>
            </w:pPr>
            <w:r w:rsidRPr="004E15A1">
              <w:rPr>
                <w:szCs w:val="24"/>
                <w:highlight w:val="yellow"/>
              </w:rPr>
              <w:t>rows as</w:t>
            </w:r>
          </w:p>
        </w:tc>
        <w:tc>
          <w:tcPr>
            <w:tcW w:w="1440" w:type="dxa"/>
          </w:tcPr>
          <w:p w14:paraId="413C19D4" w14:textId="0DB948FC" w:rsidR="003E7B0D" w:rsidRPr="004E15A1" w:rsidRDefault="003E7B0D" w:rsidP="004E15A1">
            <w:pPr>
              <w:pStyle w:val="Body"/>
              <w:numPr>
                <w:ilvl w:val="0"/>
                <w:numId w:val="0"/>
              </w:numPr>
              <w:spacing w:before="0" w:after="0"/>
              <w:jc w:val="center"/>
              <w:rPr>
                <w:szCs w:val="24"/>
                <w:highlight w:val="yellow"/>
              </w:rPr>
            </w:pPr>
            <w:r w:rsidRPr="004E15A1">
              <w:rPr>
                <w:szCs w:val="24"/>
                <w:highlight w:val="yellow"/>
              </w:rPr>
              <w:t>needed</w:t>
            </w:r>
          </w:p>
        </w:tc>
        <w:tc>
          <w:tcPr>
            <w:tcW w:w="1065" w:type="dxa"/>
          </w:tcPr>
          <w:p w14:paraId="39B7B67A" w14:textId="395DCCF6" w:rsidR="003E7B0D" w:rsidRPr="004E15A1" w:rsidRDefault="003E7B0D" w:rsidP="004E15A1">
            <w:pPr>
              <w:pStyle w:val="Body"/>
              <w:numPr>
                <w:ilvl w:val="0"/>
                <w:numId w:val="0"/>
              </w:numPr>
              <w:spacing w:before="0" w:after="0"/>
              <w:jc w:val="center"/>
              <w:rPr>
                <w:szCs w:val="24"/>
                <w:highlight w:val="yellow"/>
              </w:rPr>
            </w:pPr>
            <w:r w:rsidRPr="004E15A1">
              <w:rPr>
                <w:szCs w:val="24"/>
                <w:highlight w:val="yellow"/>
              </w:rPr>
              <w:t>(5 visitors minimum)</w:t>
            </w:r>
          </w:p>
        </w:tc>
        <w:tc>
          <w:tcPr>
            <w:tcW w:w="1270" w:type="dxa"/>
          </w:tcPr>
          <w:p w14:paraId="271792B6" w14:textId="77777777" w:rsidR="003E7B0D" w:rsidRPr="004E15A1" w:rsidRDefault="003E7B0D" w:rsidP="004E15A1">
            <w:pPr>
              <w:pStyle w:val="Body"/>
              <w:numPr>
                <w:ilvl w:val="0"/>
                <w:numId w:val="0"/>
              </w:numPr>
              <w:spacing w:before="0" w:after="0"/>
              <w:jc w:val="center"/>
              <w:rPr>
                <w:szCs w:val="24"/>
                <w:highlight w:val="yellow"/>
              </w:rPr>
            </w:pPr>
          </w:p>
        </w:tc>
      </w:tr>
    </w:tbl>
    <w:p w14:paraId="0B07FEE5" w14:textId="401E4ACE" w:rsidR="00820495" w:rsidRDefault="004E15A1" w:rsidP="004E15A1">
      <w:pPr>
        <w:pStyle w:val="Body"/>
      </w:pPr>
      <w:r>
        <w:t xml:space="preserve">I understand entry to Vance AFB will only be authorized for the above listed members who have been properly vetted by 71 SFS/VCC personnel and who </w:t>
      </w:r>
      <w:r w:rsidR="00680FEA">
        <w:t xml:space="preserve">meet fitness determination through criminal background checks.  </w:t>
      </w:r>
      <w:r w:rsidR="00D02DCA">
        <w:t xml:space="preserve">Information obtained during the vetting process will not be shared with the sponsor in accordance with VAFB31-101, </w:t>
      </w:r>
      <w:r w:rsidR="00D02DCA">
        <w:rPr>
          <w:i/>
          <w:iCs/>
        </w:rPr>
        <w:t xml:space="preserve">Integrated Defense Plan.  </w:t>
      </w:r>
      <w:r w:rsidR="00D02DCA">
        <w:t>Additionally, any foreign visitors must be processed separately.</w:t>
      </w:r>
    </w:p>
    <w:p w14:paraId="5F756B08" w14:textId="458E5E5D" w:rsidR="00D02DCA" w:rsidRPr="00341B72" w:rsidRDefault="00D02DCA" w:rsidP="004E15A1">
      <w:pPr>
        <w:pStyle w:val="Body"/>
      </w:pPr>
      <w:r>
        <w:t>For concerns, or request</w:t>
      </w:r>
      <w:r w:rsidR="009E0C57">
        <w:t>s</w:t>
      </w:r>
      <w:r>
        <w:t xml:space="preserve"> for further information, please contact the undersigned at (</w:t>
      </w:r>
      <w:r w:rsidRPr="00D02DCA">
        <w:rPr>
          <w:highlight w:val="yellow"/>
        </w:rPr>
        <w:t>phone number</w:t>
      </w:r>
      <w:r>
        <w:t>) or at (</w:t>
      </w:r>
      <w:r w:rsidRPr="00D02DCA">
        <w:rPr>
          <w:highlight w:val="yellow"/>
        </w:rPr>
        <w:t>e-mail address</w:t>
      </w:r>
      <w:r>
        <w:t>)</w:t>
      </w:r>
      <w:r w:rsidR="00E85CBB">
        <w:t>.</w:t>
      </w:r>
    </w:p>
    <w:p w14:paraId="69319792" w14:textId="79BEBC73" w:rsidR="000D2E48" w:rsidRPr="000D2E48" w:rsidRDefault="00E85CBB" w:rsidP="00A26AD5">
      <w:pPr>
        <w:pStyle w:val="Signature"/>
        <w:ind w:left="4320"/>
      </w:pPr>
      <w:bookmarkStart w:id="1" w:name="_Hlk55764055"/>
      <w:r>
        <w:rPr>
          <w:highlight w:val="yellow"/>
        </w:rPr>
        <w:t xml:space="preserve">(convert to PDF and </w:t>
      </w:r>
      <w:proofErr w:type="spellStart"/>
      <w:r>
        <w:rPr>
          <w:highlight w:val="yellow"/>
        </w:rPr>
        <w:t>digitially</w:t>
      </w:r>
      <w:proofErr w:type="spellEnd"/>
      <w:r>
        <w:rPr>
          <w:highlight w:val="yellow"/>
        </w:rPr>
        <w:t xml:space="preserve"> sign here)</w:t>
      </w:r>
      <w:r>
        <w:rPr>
          <w:highlight w:val="yellow"/>
        </w:rPr>
        <w:br/>
      </w:r>
      <w:r w:rsidR="00D02DCA" w:rsidRPr="00D02DCA">
        <w:rPr>
          <w:highlight w:val="yellow"/>
        </w:rPr>
        <w:t>FIRST MI, LAST</w:t>
      </w:r>
      <w:r w:rsidR="00341B72" w:rsidRPr="00D02DCA">
        <w:rPr>
          <w:highlight w:val="yellow"/>
        </w:rPr>
        <w:t xml:space="preserve">, </w:t>
      </w:r>
      <w:r w:rsidR="00D02DCA" w:rsidRPr="00D02DCA">
        <w:rPr>
          <w:highlight w:val="yellow"/>
        </w:rPr>
        <w:t>Rank</w:t>
      </w:r>
      <w:r w:rsidR="000D2E48" w:rsidRPr="000D2E48">
        <w:t>, USAF</w:t>
      </w:r>
    </w:p>
    <w:bookmarkEnd w:id="1"/>
    <w:p w14:paraId="2E90AE02" w14:textId="43BBC676" w:rsidR="00F255DA" w:rsidRDefault="00D02DCA" w:rsidP="00A26AD5">
      <w:pPr>
        <w:pStyle w:val="Signature"/>
        <w:ind w:left="4320"/>
      </w:pPr>
      <w:r w:rsidRPr="00D02DCA">
        <w:rPr>
          <w:highlight w:val="yellow"/>
        </w:rPr>
        <w:t>Duty Title</w:t>
      </w:r>
    </w:p>
    <w:p w14:paraId="603330B0" w14:textId="05E286D8" w:rsidR="00144C5F" w:rsidRDefault="007B4709" w:rsidP="00A26AD5">
      <w:pPr>
        <w:pStyle w:val="Signature"/>
        <w:ind w:left="432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3A5254" wp14:editId="7D8D95CC">
                <wp:simplePos x="0" y="0"/>
                <wp:positionH relativeFrom="margin">
                  <wp:align>right</wp:align>
                </wp:positionH>
                <wp:positionV relativeFrom="paragraph">
                  <wp:posOffset>155575</wp:posOffset>
                </wp:positionV>
                <wp:extent cx="1759527" cy="491836"/>
                <wp:effectExtent l="0" t="0" r="0" b="3810"/>
                <wp:wrapNone/>
                <wp:docPr id="111583655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9527" cy="4918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C797FAD" w14:textId="293878C2" w:rsidR="007B4709" w:rsidRPr="00E43479" w:rsidRDefault="007B4709">
                            <w:pPr>
                              <w:rPr>
                                <w:rFonts w:cs="Times New Roman"/>
                                <w:sz w:val="12"/>
                                <w:szCs w:val="12"/>
                              </w:rPr>
                            </w:pPr>
                            <w:r w:rsidRPr="00E43479">
                              <w:rPr>
                                <w:rFonts w:cs="Times New Roman"/>
                                <w:sz w:val="12"/>
                                <w:szCs w:val="12"/>
                              </w:rPr>
                              <w:t xml:space="preserve">Controlled by:  </w:t>
                            </w:r>
                            <w:r w:rsidR="00D02DCA" w:rsidRPr="00D02DCA">
                              <w:rPr>
                                <w:rFonts w:cs="Times New Roman"/>
                                <w:sz w:val="12"/>
                                <w:szCs w:val="12"/>
                                <w:highlight w:val="yellow"/>
                              </w:rPr>
                              <w:t>Unit/Office Symbol</w:t>
                            </w:r>
                          </w:p>
                          <w:p w14:paraId="32E3B391" w14:textId="7E75DD55" w:rsidR="007B4709" w:rsidRPr="00E43479" w:rsidRDefault="007B4709">
                            <w:pPr>
                              <w:rPr>
                                <w:rFonts w:cs="Times New Roman"/>
                                <w:sz w:val="12"/>
                                <w:szCs w:val="12"/>
                              </w:rPr>
                            </w:pPr>
                            <w:r w:rsidRPr="00E43479">
                              <w:rPr>
                                <w:rFonts w:cs="Times New Roman"/>
                                <w:sz w:val="12"/>
                                <w:szCs w:val="12"/>
                              </w:rPr>
                              <w:t>CUI Category:  PRVCY</w:t>
                            </w:r>
                          </w:p>
                          <w:p w14:paraId="76F767B3" w14:textId="0F60D743" w:rsidR="007B4709" w:rsidRPr="00E43479" w:rsidRDefault="007B4709">
                            <w:pPr>
                              <w:rPr>
                                <w:rFonts w:cs="Times New Roman"/>
                                <w:sz w:val="12"/>
                                <w:szCs w:val="12"/>
                              </w:rPr>
                            </w:pPr>
                            <w:r w:rsidRPr="00E43479">
                              <w:rPr>
                                <w:rFonts w:cs="Times New Roman"/>
                                <w:sz w:val="12"/>
                                <w:szCs w:val="12"/>
                              </w:rPr>
                              <w:t xml:space="preserve">Limited </w:t>
                            </w:r>
                            <w:proofErr w:type="spellStart"/>
                            <w:r w:rsidRPr="00E43479">
                              <w:rPr>
                                <w:rFonts w:cs="Times New Roman"/>
                                <w:sz w:val="12"/>
                                <w:szCs w:val="12"/>
                              </w:rPr>
                              <w:t>Dessemination</w:t>
                            </w:r>
                            <w:proofErr w:type="spellEnd"/>
                            <w:r w:rsidRPr="00E43479">
                              <w:rPr>
                                <w:rFonts w:cs="Times New Roman"/>
                                <w:sz w:val="12"/>
                                <w:szCs w:val="12"/>
                              </w:rPr>
                              <w:t xml:space="preserve"> Control:  FEDCON</w:t>
                            </w:r>
                          </w:p>
                          <w:p w14:paraId="1362E7A4" w14:textId="5D6514C0" w:rsidR="007B4709" w:rsidRPr="00E43479" w:rsidRDefault="007B4709">
                            <w:pPr>
                              <w:rPr>
                                <w:rFonts w:cs="Times New Roman"/>
                                <w:sz w:val="12"/>
                                <w:szCs w:val="12"/>
                              </w:rPr>
                            </w:pPr>
                            <w:r w:rsidRPr="00E43479">
                              <w:rPr>
                                <w:rFonts w:cs="Times New Roman"/>
                                <w:sz w:val="12"/>
                                <w:szCs w:val="12"/>
                              </w:rPr>
                              <w:t xml:space="preserve">POC:  </w:t>
                            </w:r>
                            <w:proofErr w:type="spellStart"/>
                            <w:r w:rsidRPr="00E43479">
                              <w:rPr>
                                <w:rFonts w:cs="Times New Roman"/>
                                <w:sz w:val="12"/>
                                <w:szCs w:val="12"/>
                                <w:highlight w:val="yellow"/>
                              </w:rPr>
                              <w:t>Xxxxx</w:t>
                            </w:r>
                            <w:proofErr w:type="spellEnd"/>
                            <w:r w:rsidRPr="00E43479">
                              <w:rPr>
                                <w:rFonts w:cs="Times New Roman"/>
                                <w:sz w:val="12"/>
                                <w:szCs w:val="12"/>
                                <w:highlight w:val="yellow"/>
                              </w:rPr>
                              <w:t xml:space="preserve"> </w:t>
                            </w:r>
                            <w:proofErr w:type="spellStart"/>
                            <w:r w:rsidRPr="00E43479">
                              <w:rPr>
                                <w:rFonts w:cs="Times New Roman"/>
                                <w:sz w:val="12"/>
                                <w:szCs w:val="12"/>
                                <w:highlight w:val="yellow"/>
                              </w:rPr>
                              <w:t>Xxxxxxx</w:t>
                            </w:r>
                            <w:proofErr w:type="spellEnd"/>
                            <w:r w:rsidRPr="00E43479">
                              <w:rPr>
                                <w:rFonts w:cs="Times New Roman"/>
                                <w:sz w:val="12"/>
                                <w:szCs w:val="12"/>
                                <w:highlight w:val="yellow"/>
                              </w:rPr>
                              <w:t>, 580-213-XXXX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3A525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87.35pt;margin-top:12.25pt;width:138.55pt;height:38.7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" fillcolor="white [3201]" stroked="f" strokeweight=".5pt">
                <v:textbox>
                  <w:txbxContent>
                    <w:p w14:paraId="2C797FAD" w14:textId="293878C2" w:rsidR="007B4709" w:rsidRPr="00E43479" w:rsidRDefault="007B4709">
                      <w:pPr>
                        <w:rPr>
                          <w:rFonts w:cs="Times New Roman"/>
                          <w:sz w:val="12"/>
                          <w:szCs w:val="12"/>
                        </w:rPr>
                      </w:pPr>
                      <w:r w:rsidRPr="00E43479">
                        <w:rPr>
                          <w:rFonts w:cs="Times New Roman"/>
                          <w:sz w:val="12"/>
                          <w:szCs w:val="12"/>
                        </w:rPr>
                        <w:t xml:space="preserve">Controlled by:  </w:t>
                      </w:r>
                      <w:r w:rsidR="00D02DCA" w:rsidRPr="00D02DCA">
                        <w:rPr>
                          <w:rFonts w:cs="Times New Roman"/>
                          <w:sz w:val="12"/>
                          <w:szCs w:val="12"/>
                          <w:highlight w:val="yellow"/>
                        </w:rPr>
                        <w:t>Unit/Office Symbol</w:t>
                      </w:r>
                    </w:p>
                    <w:p w14:paraId="32E3B391" w14:textId="7E75DD55" w:rsidR="007B4709" w:rsidRPr="00E43479" w:rsidRDefault="007B4709">
                      <w:pPr>
                        <w:rPr>
                          <w:rFonts w:cs="Times New Roman"/>
                          <w:sz w:val="12"/>
                          <w:szCs w:val="12"/>
                        </w:rPr>
                      </w:pPr>
                      <w:r w:rsidRPr="00E43479">
                        <w:rPr>
                          <w:rFonts w:cs="Times New Roman"/>
                          <w:sz w:val="12"/>
                          <w:szCs w:val="12"/>
                        </w:rPr>
                        <w:t>CUI Category:  PRVCY</w:t>
                      </w:r>
                    </w:p>
                    <w:p w14:paraId="76F767B3" w14:textId="0F60D743" w:rsidR="007B4709" w:rsidRPr="00E43479" w:rsidRDefault="007B4709">
                      <w:pPr>
                        <w:rPr>
                          <w:rFonts w:cs="Times New Roman"/>
                          <w:sz w:val="12"/>
                          <w:szCs w:val="12"/>
                        </w:rPr>
                      </w:pPr>
                      <w:r w:rsidRPr="00E43479">
                        <w:rPr>
                          <w:rFonts w:cs="Times New Roman"/>
                          <w:sz w:val="12"/>
                          <w:szCs w:val="12"/>
                        </w:rPr>
                        <w:t xml:space="preserve">Limited </w:t>
                      </w:r>
                      <w:proofErr w:type="spellStart"/>
                      <w:r w:rsidRPr="00E43479">
                        <w:rPr>
                          <w:rFonts w:cs="Times New Roman"/>
                          <w:sz w:val="12"/>
                          <w:szCs w:val="12"/>
                        </w:rPr>
                        <w:t>Dessemination</w:t>
                      </w:r>
                      <w:proofErr w:type="spellEnd"/>
                      <w:r w:rsidRPr="00E43479">
                        <w:rPr>
                          <w:rFonts w:cs="Times New Roman"/>
                          <w:sz w:val="12"/>
                          <w:szCs w:val="12"/>
                        </w:rPr>
                        <w:t xml:space="preserve"> Control:  FEDCON</w:t>
                      </w:r>
                    </w:p>
                    <w:p w14:paraId="1362E7A4" w14:textId="5D6514C0" w:rsidR="007B4709" w:rsidRPr="00E43479" w:rsidRDefault="007B4709">
                      <w:pPr>
                        <w:rPr>
                          <w:rFonts w:cs="Times New Roman"/>
                          <w:sz w:val="12"/>
                          <w:szCs w:val="12"/>
                        </w:rPr>
                      </w:pPr>
                      <w:r w:rsidRPr="00E43479">
                        <w:rPr>
                          <w:rFonts w:cs="Times New Roman"/>
                          <w:sz w:val="12"/>
                          <w:szCs w:val="12"/>
                        </w:rPr>
                        <w:t xml:space="preserve">POC:  </w:t>
                      </w:r>
                      <w:proofErr w:type="spellStart"/>
                      <w:r w:rsidRPr="00E43479">
                        <w:rPr>
                          <w:rFonts w:cs="Times New Roman"/>
                          <w:sz w:val="12"/>
                          <w:szCs w:val="12"/>
                          <w:highlight w:val="yellow"/>
                        </w:rPr>
                        <w:t>Xxxxx</w:t>
                      </w:r>
                      <w:proofErr w:type="spellEnd"/>
                      <w:r w:rsidRPr="00E43479">
                        <w:rPr>
                          <w:rFonts w:cs="Times New Roman"/>
                          <w:sz w:val="12"/>
                          <w:szCs w:val="12"/>
                          <w:highlight w:val="yellow"/>
                        </w:rPr>
                        <w:t xml:space="preserve"> </w:t>
                      </w:r>
                      <w:proofErr w:type="spellStart"/>
                      <w:r w:rsidRPr="00E43479">
                        <w:rPr>
                          <w:rFonts w:cs="Times New Roman"/>
                          <w:sz w:val="12"/>
                          <w:szCs w:val="12"/>
                          <w:highlight w:val="yellow"/>
                        </w:rPr>
                        <w:t>Xxxxxxx</w:t>
                      </w:r>
                      <w:proofErr w:type="spellEnd"/>
                      <w:r w:rsidRPr="00E43479">
                        <w:rPr>
                          <w:rFonts w:cs="Times New Roman"/>
                          <w:sz w:val="12"/>
                          <w:szCs w:val="12"/>
                          <w:highlight w:val="yellow"/>
                        </w:rPr>
                        <w:t>, 580-213-XXXX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F7040C3" w14:textId="609316E7" w:rsidR="006003CA" w:rsidRDefault="0060412D" w:rsidP="00A26AD5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A5530D" wp14:editId="3356F379">
                <wp:simplePos x="0" y="0"/>
                <wp:positionH relativeFrom="column">
                  <wp:posOffset>2540000</wp:posOffset>
                </wp:positionH>
                <wp:positionV relativeFrom="paragraph">
                  <wp:posOffset>5223299</wp:posOffset>
                </wp:positionV>
                <wp:extent cx="516467" cy="279400"/>
                <wp:effectExtent l="0" t="0" r="0" b="6350"/>
                <wp:wrapNone/>
                <wp:docPr id="152695953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467" cy="27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F0344B2" w14:textId="77777777" w:rsidR="0060412D" w:rsidRDefault="0060412D" w:rsidP="0060412D">
                            <w:pPr>
                              <w:jc w:val="center"/>
                            </w:pPr>
                            <w:r>
                              <w:t>CUI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A5530D" id="_x0000_s1028" type="#_x0000_t202" style="position:absolute;margin-left:200pt;margin-top:411.3pt;width:40.65pt;height:2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" fillcolor="white [3201]" stroked="f" strokeweight=".5pt">
                <v:textbox>
                  <w:txbxContent>
                    <w:p w14:paraId="7F0344B2" w14:textId="77777777" w:rsidR="0060412D" w:rsidRDefault="0060412D" w:rsidP="0060412D">
                      <w:pPr>
                        <w:jc w:val="center"/>
                      </w:pPr>
                      <w:r>
                        <w:t>CUI</w:t>
                      </w:r>
                    </w:p>
                  </w:txbxContent>
                </v:textbox>
              </v:shape>
            </w:pict>
          </mc:Fallback>
        </mc:AlternateContent>
      </w:r>
    </w:p>
    <w:p w14:paraId="487615AE" w14:textId="2BFF3C72" w:rsidR="00D02DCA" w:rsidRPr="00D02DCA" w:rsidRDefault="00D02DCA" w:rsidP="00D02DCA">
      <w:pPr>
        <w:tabs>
          <w:tab w:val="left" w:pos="2175"/>
        </w:tabs>
      </w:pPr>
    </w:p>
    <w:sectPr w:rsidR="00D02DCA" w:rsidRPr="00D02DCA" w:rsidSect="00D53F61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A9CC8D" w14:textId="77777777" w:rsidR="00D56F2B" w:rsidRDefault="00D56F2B" w:rsidP="0085788B">
      <w:r>
        <w:separator/>
      </w:r>
    </w:p>
    <w:p w14:paraId="07190E4D" w14:textId="77777777" w:rsidR="00D56F2B" w:rsidRDefault="00D56F2B"/>
    <w:p w14:paraId="6746419D" w14:textId="77777777" w:rsidR="00D56F2B" w:rsidRDefault="00D56F2B"/>
  </w:endnote>
  <w:endnote w:type="continuationSeparator" w:id="0">
    <w:p w14:paraId="53FE8730" w14:textId="77777777" w:rsidR="00D56F2B" w:rsidRDefault="00D56F2B" w:rsidP="0085788B">
      <w:r>
        <w:continuationSeparator/>
      </w:r>
    </w:p>
    <w:p w14:paraId="66952496" w14:textId="77777777" w:rsidR="00D56F2B" w:rsidRDefault="00D56F2B"/>
    <w:p w14:paraId="02A97AC5" w14:textId="77777777" w:rsidR="00D56F2B" w:rsidRDefault="00D56F2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511017" w14:textId="77777777" w:rsidR="00D27F12" w:rsidRPr="00A26AD5" w:rsidRDefault="005E3E4A" w:rsidP="00A26AD5">
    <w:pPr>
      <w:pStyle w:val="LetterheadLine1"/>
    </w:pPr>
    <w:r w:rsidRPr="00A26AD5">
      <w:t>Deliver, Develop, Deploy, Demonstrate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A0904C" w14:textId="77777777" w:rsidR="006003CA" w:rsidRPr="00A26AD5" w:rsidRDefault="005E3E4A" w:rsidP="00A26AD5">
    <w:pPr>
      <w:pStyle w:val="LetterheadLine1"/>
    </w:pPr>
    <w:r w:rsidRPr="00A26AD5">
      <w:t>Deliver, Develop, Deploy, Demonstrate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666017" w14:textId="77777777" w:rsidR="00D56F2B" w:rsidRDefault="00D56F2B" w:rsidP="0085788B">
      <w:r>
        <w:separator/>
      </w:r>
    </w:p>
    <w:p w14:paraId="41811F4F" w14:textId="77777777" w:rsidR="00D56F2B" w:rsidRDefault="00D56F2B"/>
    <w:p w14:paraId="119AE215" w14:textId="77777777" w:rsidR="00D56F2B" w:rsidRDefault="00D56F2B"/>
  </w:footnote>
  <w:footnote w:type="continuationSeparator" w:id="0">
    <w:p w14:paraId="162A45B4" w14:textId="77777777" w:rsidR="00D56F2B" w:rsidRDefault="00D56F2B" w:rsidP="0085788B">
      <w:r>
        <w:continuationSeparator/>
      </w:r>
    </w:p>
    <w:p w14:paraId="6EC0CE0C" w14:textId="77777777" w:rsidR="00D56F2B" w:rsidRDefault="00D56F2B"/>
    <w:p w14:paraId="75ADA362" w14:textId="77777777" w:rsidR="00D56F2B" w:rsidRDefault="00D56F2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DE481A" w14:textId="77777777" w:rsidR="00D53F61" w:rsidRDefault="00D53F61">
    <w:pPr>
      <w:pStyle w:val="Header"/>
    </w:pPr>
  </w:p>
  <w:p w14:paraId="7980EC4D" w14:textId="77777777" w:rsidR="005D1EDD" w:rsidRDefault="005D1EDD"/>
  <w:p w14:paraId="61F64486" w14:textId="77777777" w:rsidR="005D1EDD" w:rsidRDefault="005D1ED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5105462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489A57B" w14:textId="77777777" w:rsidR="006003CA" w:rsidRDefault="006003CA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0530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3F9E47E9" w14:textId="77777777" w:rsidR="006003CA" w:rsidRPr="002C40A0" w:rsidRDefault="006003CA" w:rsidP="002C40A0">
    <w:pPr>
      <w:pStyle w:val="HiddenTex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224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240"/>
    </w:tblGrid>
    <w:tr w:rsidR="007E063A" w14:paraId="60DBCC18" w14:textId="77777777" w:rsidTr="00867794">
      <w:trPr>
        <w:trHeight w:hRule="exact" w:val="180"/>
        <w:jc w:val="center"/>
      </w:trPr>
      <w:tc>
        <w:tcPr>
          <w:tcW w:w="12240" w:type="dxa"/>
        </w:tcPr>
        <w:p w14:paraId="3607B5F2" w14:textId="77777777" w:rsidR="007E063A" w:rsidRPr="00C73234" w:rsidRDefault="007E063A" w:rsidP="0085788B">
          <w:pPr>
            <w:jc w:val="center"/>
            <w:rPr>
              <w:rFonts w:ascii="Copperplate Gothic Bold" w:hAnsi="Copperplate Gothic Bold"/>
              <w:b/>
              <w:szCs w:val="24"/>
            </w:rPr>
          </w:pPr>
          <w:r>
            <w:rPr>
              <w:noProof/>
            </w:rPr>
            <w:drawing>
              <wp:anchor distT="0" distB="0" distL="114300" distR="114300" simplePos="0" relativeHeight="251669504" behindDoc="0" locked="0" layoutInCell="0" allowOverlap="1" wp14:anchorId="0AF92ACC" wp14:editId="13EB8FAE">
                <wp:simplePos x="0" y="0"/>
                <wp:positionH relativeFrom="page">
                  <wp:posOffset>457200</wp:posOffset>
                </wp:positionH>
                <wp:positionV relativeFrom="page">
                  <wp:posOffset>0</wp:posOffset>
                </wp:positionV>
                <wp:extent cx="914400" cy="914400"/>
                <wp:effectExtent l="0" t="0" r="0" b="0"/>
                <wp:wrapNone/>
                <wp:docPr id="1" name="Picture 1" descr="DoD Seal, Blue" title="DoD Se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7E063A" w14:paraId="08A35663" w14:textId="77777777" w:rsidTr="00867794">
      <w:trPr>
        <w:trHeight w:hRule="exact" w:val="1613"/>
        <w:jc w:val="center"/>
      </w:trPr>
      <w:tc>
        <w:tcPr>
          <w:tcW w:w="12240" w:type="dxa"/>
        </w:tcPr>
        <w:p w14:paraId="6B31A3FC" w14:textId="77777777" w:rsidR="007E063A" w:rsidRPr="00C73234" w:rsidRDefault="007E063A" w:rsidP="0085788B">
          <w:pPr>
            <w:pStyle w:val="LetterheadLine1"/>
            <w:rPr>
              <w:b/>
            </w:rPr>
          </w:pPr>
          <w:r w:rsidRPr="00EF106F">
            <w:t>DEPARTMENT OF THE AIR FORCE</w:t>
          </w:r>
        </w:p>
        <w:p w14:paraId="6A6CF0A2" w14:textId="77777777" w:rsidR="007E063A" w:rsidRDefault="005E3E4A" w:rsidP="0085788B">
          <w:pPr>
            <w:pStyle w:val="LetterheadLine2"/>
          </w:pPr>
          <w:r>
            <w:t>71st Flying</w:t>
          </w:r>
          <w:r w:rsidR="007E063A" w:rsidRPr="00DD7646">
            <w:t xml:space="preserve"> </w:t>
          </w:r>
          <w:r>
            <w:t>training wing</w:t>
          </w:r>
        </w:p>
        <w:p w14:paraId="70585AE1" w14:textId="77777777" w:rsidR="005E3E4A" w:rsidRPr="004074B3" w:rsidRDefault="005E3E4A" w:rsidP="0085788B">
          <w:pPr>
            <w:pStyle w:val="LetterheadLine2"/>
          </w:pPr>
          <w:r>
            <w:t>vance air force base oklahoma</w:t>
          </w:r>
        </w:p>
      </w:tc>
    </w:tr>
  </w:tbl>
  <w:p w14:paraId="7D35D620" w14:textId="77777777" w:rsidR="007E063A" w:rsidRPr="002C40A0" w:rsidRDefault="007E063A" w:rsidP="002C40A0">
    <w:pPr>
      <w:pStyle w:val="HiddenText"/>
    </w:pPr>
  </w:p>
  <w:p w14:paraId="15647261" w14:textId="77777777" w:rsidR="00D53F61" w:rsidRDefault="00D53F61" w:rsidP="00D53F61">
    <w:pPr>
      <w:pStyle w:val="HiddenTex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E94273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DAF16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D6C622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F5AA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8F4366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CD0D2D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3B0E6A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E00F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9FE6C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D9EB3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EC4A6D"/>
    <w:multiLevelType w:val="hybridMultilevel"/>
    <w:tmpl w:val="005AE4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2642E5"/>
    <w:multiLevelType w:val="multilevel"/>
    <w:tmpl w:val="146CEE9C"/>
    <w:numStyleLink w:val="Attachments"/>
  </w:abstractNum>
  <w:abstractNum w:abstractNumId="12" w15:restartNumberingAfterBreak="0">
    <w:nsid w:val="0FD50936"/>
    <w:multiLevelType w:val="multilevel"/>
    <w:tmpl w:val="F334A7CE"/>
    <w:styleLink w:val="ReferencesList"/>
    <w:lvl w:ilvl="0">
      <w:start w:val="1"/>
      <w:numFmt w:val="lowerLetter"/>
      <w:pStyle w:val="References"/>
      <w:lvlText w:val="References:  (%1)"/>
      <w:lvlJc w:val="left"/>
      <w:pPr>
        <w:tabs>
          <w:tab w:val="num" w:pos="1656"/>
        </w:tabs>
        <w:ind w:left="1253" w:hanging="1253"/>
      </w:pPr>
      <w:rPr>
        <w:rFonts w:hint="default"/>
      </w:rPr>
    </w:lvl>
    <w:lvl w:ilvl="1">
      <w:start w:val="2"/>
      <w:numFmt w:val="lowerLetter"/>
      <w:pStyle w:val="ReferencesB"/>
      <w:lvlText w:val="(%2)"/>
      <w:lvlJc w:val="left"/>
      <w:pPr>
        <w:tabs>
          <w:tab w:val="num" w:pos="1656"/>
        </w:tabs>
        <w:ind w:left="1253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126B4715"/>
    <w:multiLevelType w:val="multilevel"/>
    <w:tmpl w:val="F334A7CE"/>
    <w:numStyleLink w:val="ReferencesList"/>
  </w:abstractNum>
  <w:abstractNum w:abstractNumId="14" w15:restartNumberingAfterBreak="0">
    <w:nsid w:val="168C227A"/>
    <w:multiLevelType w:val="multilevel"/>
    <w:tmpl w:val="064E5B4C"/>
    <w:lvl w:ilvl="0">
      <w:start w:val="1"/>
      <w:numFmt w:val="lowerLetter"/>
      <w:lvlText w:val="References:  (%1)"/>
      <w:lvlJc w:val="left"/>
      <w:pPr>
        <w:tabs>
          <w:tab w:val="num" w:pos="1656"/>
        </w:tabs>
        <w:ind w:left="72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2"/>
      <w:numFmt w:val="lowerLetter"/>
      <w:lvlText w:val="(%2)"/>
      <w:lvlJc w:val="left"/>
      <w:pPr>
        <w:tabs>
          <w:tab w:val="num" w:pos="1656"/>
        </w:tabs>
        <w:ind w:left="1267" w:firstLine="0"/>
      </w:pPr>
      <w:rPr>
        <w:rFonts w:hint="default"/>
        <w:i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1B901DDA"/>
    <w:multiLevelType w:val="multilevel"/>
    <w:tmpl w:val="146CEE9C"/>
    <w:lvl w:ilvl="0">
      <w:start w:val="1"/>
      <w:numFmt w:val="decimal"/>
      <w:suff w:val="nothing"/>
      <w:lvlText w:val="%1.  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2C5C73E5"/>
    <w:multiLevelType w:val="multilevel"/>
    <w:tmpl w:val="1612F056"/>
    <w:styleLink w:val="OfficialOutlineFormat"/>
    <w:lvl w:ilvl="0">
      <w:start w:val="1"/>
      <w:numFmt w:val="decimal"/>
      <w:pStyle w:val="Body"/>
      <w:suff w:val="nothing"/>
      <w:lvlText w:val="%1.  "/>
      <w:lvlJc w:val="left"/>
      <w:pPr>
        <w:ind w:left="0" w:firstLine="0"/>
      </w:pPr>
      <w:rPr>
        <w:rFonts w:ascii="Times New Roman" w:eastAsia="Calibri" w:hAnsi="Times New Roman" w:cs="Times New Roman" w:hint="default"/>
      </w:rPr>
    </w:lvl>
    <w:lvl w:ilvl="1">
      <w:start w:val="1"/>
      <w:numFmt w:val="lowerLetter"/>
      <w:suff w:val="nothing"/>
      <w:lvlText w:val="%2.  "/>
      <w:lvlJc w:val="left"/>
      <w:pPr>
        <w:ind w:left="0" w:firstLine="324"/>
      </w:pPr>
      <w:rPr>
        <w:rFonts w:hint="default"/>
      </w:rPr>
    </w:lvl>
    <w:lvl w:ilvl="2">
      <w:start w:val="1"/>
      <w:numFmt w:val="decimal"/>
      <w:suff w:val="nothing"/>
      <w:lvlText w:val="(%3)  "/>
      <w:lvlJc w:val="left"/>
      <w:pPr>
        <w:ind w:left="0" w:firstLine="611"/>
      </w:pPr>
      <w:rPr>
        <w:rFonts w:hint="default"/>
      </w:rPr>
    </w:lvl>
    <w:lvl w:ilvl="3">
      <w:start w:val="1"/>
      <w:numFmt w:val="lowerLetter"/>
      <w:suff w:val="nothing"/>
      <w:lvlText w:val="(%4)  "/>
      <w:lvlJc w:val="left"/>
      <w:pPr>
        <w:ind w:left="0" w:firstLine="1034"/>
      </w:pPr>
      <w:rPr>
        <w:rFonts w:hint="default"/>
      </w:rPr>
    </w:lvl>
    <w:lvl w:ilvl="4">
      <w:start w:val="1"/>
      <w:numFmt w:val="decimal"/>
      <w:suff w:val="nothing"/>
      <w:lvlText w:val="%5  "/>
      <w:lvlJc w:val="left"/>
      <w:pPr>
        <w:ind w:left="0" w:firstLine="1420"/>
      </w:pPr>
      <w:rPr>
        <w:rFonts w:hint="default"/>
        <w:u w:val="words"/>
      </w:rPr>
    </w:lvl>
    <w:lvl w:ilvl="5">
      <w:start w:val="1"/>
      <w:numFmt w:val="lowerLetter"/>
      <w:suff w:val="nothing"/>
      <w:lvlText w:val="%6  "/>
      <w:lvlJc w:val="left"/>
      <w:pPr>
        <w:ind w:left="0" w:firstLine="1683"/>
      </w:pPr>
      <w:rPr>
        <w:rFonts w:hint="default"/>
        <w:u w:val="words"/>
      </w:rPr>
    </w:lvl>
    <w:lvl w:ilvl="6">
      <w:start w:val="1"/>
      <w:numFmt w:val="decimal"/>
      <w:suff w:val="nothing"/>
      <w:lvlText w:val="[%7]  "/>
      <w:lvlJc w:val="left"/>
      <w:pPr>
        <w:ind w:left="0" w:firstLine="1909"/>
      </w:pPr>
      <w:rPr>
        <w:rFonts w:hint="default"/>
      </w:rPr>
    </w:lvl>
    <w:lvl w:ilvl="7">
      <w:start w:val="1"/>
      <w:numFmt w:val="none"/>
      <w:lvlText w:val="DO NOT USE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DO NOT USE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3340597A"/>
    <w:multiLevelType w:val="hybridMultilevel"/>
    <w:tmpl w:val="AB847E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637AF9"/>
    <w:multiLevelType w:val="multilevel"/>
    <w:tmpl w:val="146CEE9C"/>
    <w:numStyleLink w:val="Attachments"/>
  </w:abstractNum>
  <w:abstractNum w:abstractNumId="19" w15:restartNumberingAfterBreak="0">
    <w:nsid w:val="3D052E86"/>
    <w:multiLevelType w:val="multilevel"/>
    <w:tmpl w:val="146CEE9C"/>
    <w:styleLink w:val="Attachments"/>
    <w:lvl w:ilvl="0">
      <w:start w:val="1"/>
      <w:numFmt w:val="decimal"/>
      <w:suff w:val="nothing"/>
      <w:lvlText w:val="%1.  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40037BDB"/>
    <w:multiLevelType w:val="multilevel"/>
    <w:tmpl w:val="1EE0F8D8"/>
    <w:lvl w:ilvl="0">
      <w:start w:val="1"/>
      <w:numFmt w:val="lowerLetter"/>
      <w:lvlText w:val="References:  (%1)  "/>
      <w:lvlJc w:val="left"/>
      <w:pPr>
        <w:ind w:left="720" w:hanging="360"/>
      </w:pPr>
      <w:rPr>
        <w:rFonts w:hint="default"/>
      </w:rPr>
    </w:lvl>
    <w:lvl w:ilvl="1">
      <w:start w:val="2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46E57966"/>
    <w:multiLevelType w:val="hybridMultilevel"/>
    <w:tmpl w:val="FADC85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1F304C"/>
    <w:multiLevelType w:val="multilevel"/>
    <w:tmpl w:val="2174DC0A"/>
    <w:lvl w:ilvl="0">
      <w:start w:val="1"/>
      <w:numFmt w:val="lowerLetter"/>
      <w:lvlText w:val="References:  (%1)"/>
      <w:lvlJc w:val="left"/>
      <w:pPr>
        <w:tabs>
          <w:tab w:val="num" w:pos="1656"/>
        </w:tabs>
        <w:ind w:left="1656" w:hanging="1656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656"/>
        </w:tabs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4B4D1D1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54283F38"/>
    <w:multiLevelType w:val="multilevel"/>
    <w:tmpl w:val="1612F056"/>
    <w:numStyleLink w:val="OfficialOutlineFormat"/>
  </w:abstractNum>
  <w:abstractNum w:abstractNumId="25" w15:restartNumberingAfterBreak="0">
    <w:nsid w:val="561366A7"/>
    <w:multiLevelType w:val="multilevel"/>
    <w:tmpl w:val="146CEE9C"/>
    <w:numStyleLink w:val="Attachments"/>
  </w:abstractNum>
  <w:abstractNum w:abstractNumId="26" w15:restartNumberingAfterBreak="0">
    <w:nsid w:val="61734693"/>
    <w:multiLevelType w:val="hybridMultilevel"/>
    <w:tmpl w:val="C22A79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081A9D"/>
    <w:multiLevelType w:val="multilevel"/>
    <w:tmpl w:val="1EE0F8D8"/>
    <w:lvl w:ilvl="0">
      <w:start w:val="1"/>
      <w:numFmt w:val="lowerLetter"/>
      <w:lvlText w:val="References:  (%1)  "/>
      <w:lvlJc w:val="left"/>
      <w:pPr>
        <w:ind w:left="720" w:hanging="360"/>
      </w:pPr>
      <w:rPr>
        <w:rFonts w:hint="default"/>
      </w:rPr>
    </w:lvl>
    <w:lvl w:ilvl="1">
      <w:start w:val="2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 w15:restartNumberingAfterBreak="0">
    <w:nsid w:val="7388045A"/>
    <w:multiLevelType w:val="hybridMultilevel"/>
    <w:tmpl w:val="27C046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0C143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7D2A11A1"/>
    <w:multiLevelType w:val="multilevel"/>
    <w:tmpl w:val="2174DC0A"/>
    <w:lvl w:ilvl="0">
      <w:start w:val="1"/>
      <w:numFmt w:val="lowerLetter"/>
      <w:lvlText w:val="References:  (%1)"/>
      <w:lvlJc w:val="left"/>
      <w:pPr>
        <w:tabs>
          <w:tab w:val="num" w:pos="1656"/>
        </w:tabs>
        <w:ind w:left="1656" w:hanging="1656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656"/>
        </w:tabs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245655430">
    <w:abstractNumId w:val="23"/>
  </w:num>
  <w:num w:numId="2" w16cid:durableId="1551304014">
    <w:abstractNumId w:val="16"/>
  </w:num>
  <w:num w:numId="3" w16cid:durableId="1613975670">
    <w:abstractNumId w:val="24"/>
  </w:num>
  <w:num w:numId="4" w16cid:durableId="1642081519">
    <w:abstractNumId w:val="10"/>
  </w:num>
  <w:num w:numId="5" w16cid:durableId="1337029255">
    <w:abstractNumId w:val="26"/>
  </w:num>
  <w:num w:numId="6" w16cid:durableId="1694722872">
    <w:abstractNumId w:val="21"/>
  </w:num>
  <w:num w:numId="7" w16cid:durableId="1122266960">
    <w:abstractNumId w:val="17"/>
  </w:num>
  <w:num w:numId="8" w16cid:durableId="1394310682">
    <w:abstractNumId w:val="20"/>
  </w:num>
  <w:num w:numId="9" w16cid:durableId="256330608">
    <w:abstractNumId w:val="27"/>
  </w:num>
  <w:num w:numId="10" w16cid:durableId="1350520366">
    <w:abstractNumId w:val="29"/>
  </w:num>
  <w:num w:numId="11" w16cid:durableId="383794188">
    <w:abstractNumId w:val="30"/>
  </w:num>
  <w:num w:numId="12" w16cid:durableId="1951469753">
    <w:abstractNumId w:val="22"/>
  </w:num>
  <w:num w:numId="13" w16cid:durableId="1439250036">
    <w:abstractNumId w:val="9"/>
  </w:num>
  <w:num w:numId="14" w16cid:durableId="915089616">
    <w:abstractNumId w:val="7"/>
  </w:num>
  <w:num w:numId="15" w16cid:durableId="2041583278">
    <w:abstractNumId w:val="6"/>
  </w:num>
  <w:num w:numId="16" w16cid:durableId="448817766">
    <w:abstractNumId w:val="5"/>
  </w:num>
  <w:num w:numId="17" w16cid:durableId="702899687">
    <w:abstractNumId w:val="4"/>
  </w:num>
  <w:num w:numId="18" w16cid:durableId="323053987">
    <w:abstractNumId w:val="8"/>
  </w:num>
  <w:num w:numId="19" w16cid:durableId="2067218763">
    <w:abstractNumId w:val="3"/>
  </w:num>
  <w:num w:numId="20" w16cid:durableId="931163974">
    <w:abstractNumId w:val="2"/>
  </w:num>
  <w:num w:numId="21" w16cid:durableId="46346944">
    <w:abstractNumId w:val="1"/>
  </w:num>
  <w:num w:numId="22" w16cid:durableId="769816593">
    <w:abstractNumId w:val="0"/>
  </w:num>
  <w:num w:numId="23" w16cid:durableId="1454593042">
    <w:abstractNumId w:val="12"/>
  </w:num>
  <w:num w:numId="24" w16cid:durableId="37651577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766076077">
    <w:abstractNumId w:val="13"/>
  </w:num>
  <w:num w:numId="26" w16cid:durableId="2128503897">
    <w:abstractNumId w:val="14"/>
  </w:num>
  <w:num w:numId="27" w16cid:durableId="1589265534">
    <w:abstractNumId w:val="19"/>
  </w:num>
  <w:num w:numId="28" w16cid:durableId="30569746">
    <w:abstractNumId w:val="18"/>
  </w:num>
  <w:num w:numId="29" w16cid:durableId="511651646">
    <w:abstractNumId w:val="25"/>
  </w:num>
  <w:num w:numId="30" w16cid:durableId="51196043">
    <w:abstractNumId w:val="11"/>
  </w:num>
  <w:num w:numId="31" w16cid:durableId="157319771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869561513">
    <w:abstractNumId w:val="15"/>
  </w:num>
  <w:num w:numId="33" w16cid:durableId="145767515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80669837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hideSpellingErrors/>
  <w:hideGrammaticalErrors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E4A"/>
    <w:rsid w:val="000471E5"/>
    <w:rsid w:val="000575DB"/>
    <w:rsid w:val="00060E0D"/>
    <w:rsid w:val="000D2E48"/>
    <w:rsid w:val="000D3739"/>
    <w:rsid w:val="000F7A05"/>
    <w:rsid w:val="00127825"/>
    <w:rsid w:val="00132726"/>
    <w:rsid w:val="00133A9A"/>
    <w:rsid w:val="00144C5F"/>
    <w:rsid w:val="001C343F"/>
    <w:rsid w:val="001C34CB"/>
    <w:rsid w:val="001E6F41"/>
    <w:rsid w:val="001F58F5"/>
    <w:rsid w:val="00220C53"/>
    <w:rsid w:val="0029756F"/>
    <w:rsid w:val="002A38FA"/>
    <w:rsid w:val="002C40A0"/>
    <w:rsid w:val="00317C25"/>
    <w:rsid w:val="003338AD"/>
    <w:rsid w:val="00337594"/>
    <w:rsid w:val="00341B72"/>
    <w:rsid w:val="003623B0"/>
    <w:rsid w:val="003C44DE"/>
    <w:rsid w:val="003E7B0D"/>
    <w:rsid w:val="00400DC2"/>
    <w:rsid w:val="00425D4C"/>
    <w:rsid w:val="00456260"/>
    <w:rsid w:val="004C30CD"/>
    <w:rsid w:val="004D4061"/>
    <w:rsid w:val="004E15A1"/>
    <w:rsid w:val="00526597"/>
    <w:rsid w:val="00556960"/>
    <w:rsid w:val="00590694"/>
    <w:rsid w:val="005D1EDD"/>
    <w:rsid w:val="005E3E4A"/>
    <w:rsid w:val="005E69EB"/>
    <w:rsid w:val="006003CA"/>
    <w:rsid w:val="0060412D"/>
    <w:rsid w:val="0062728F"/>
    <w:rsid w:val="00653896"/>
    <w:rsid w:val="0066430A"/>
    <w:rsid w:val="00665B64"/>
    <w:rsid w:val="00680FEA"/>
    <w:rsid w:val="00705308"/>
    <w:rsid w:val="0071167A"/>
    <w:rsid w:val="00712096"/>
    <w:rsid w:val="00717B8D"/>
    <w:rsid w:val="00733D4D"/>
    <w:rsid w:val="00797EE9"/>
    <w:rsid w:val="007A0CF1"/>
    <w:rsid w:val="007B4709"/>
    <w:rsid w:val="007E063A"/>
    <w:rsid w:val="007E3EAF"/>
    <w:rsid w:val="00820495"/>
    <w:rsid w:val="0084596C"/>
    <w:rsid w:val="00846FE4"/>
    <w:rsid w:val="0085788B"/>
    <w:rsid w:val="008C4727"/>
    <w:rsid w:val="009215AF"/>
    <w:rsid w:val="00933233"/>
    <w:rsid w:val="00937ECD"/>
    <w:rsid w:val="00983EEF"/>
    <w:rsid w:val="009B20C1"/>
    <w:rsid w:val="009C69E6"/>
    <w:rsid w:val="009E0C57"/>
    <w:rsid w:val="00A0361C"/>
    <w:rsid w:val="00A26AD5"/>
    <w:rsid w:val="00A320E6"/>
    <w:rsid w:val="00A80C2A"/>
    <w:rsid w:val="00A879C8"/>
    <w:rsid w:val="00AD0D15"/>
    <w:rsid w:val="00AD4000"/>
    <w:rsid w:val="00B65A37"/>
    <w:rsid w:val="00B8364F"/>
    <w:rsid w:val="00B90797"/>
    <w:rsid w:val="00BC4E8B"/>
    <w:rsid w:val="00BF7F25"/>
    <w:rsid w:val="00C17690"/>
    <w:rsid w:val="00C54608"/>
    <w:rsid w:val="00CA0F4E"/>
    <w:rsid w:val="00CD2B16"/>
    <w:rsid w:val="00CE432D"/>
    <w:rsid w:val="00CF6F15"/>
    <w:rsid w:val="00D02DCA"/>
    <w:rsid w:val="00D10862"/>
    <w:rsid w:val="00D27F12"/>
    <w:rsid w:val="00D46C51"/>
    <w:rsid w:val="00D53F61"/>
    <w:rsid w:val="00D56F2B"/>
    <w:rsid w:val="00DB27BA"/>
    <w:rsid w:val="00DF38A2"/>
    <w:rsid w:val="00DF5CA1"/>
    <w:rsid w:val="00E007A4"/>
    <w:rsid w:val="00E25C75"/>
    <w:rsid w:val="00E43479"/>
    <w:rsid w:val="00E63F1B"/>
    <w:rsid w:val="00E85CBB"/>
    <w:rsid w:val="00EB6F86"/>
    <w:rsid w:val="00ED6379"/>
    <w:rsid w:val="00F255DA"/>
    <w:rsid w:val="00F53BD5"/>
    <w:rsid w:val="00F54128"/>
    <w:rsid w:val="00F72F59"/>
    <w:rsid w:val="00FF4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7A6BD6"/>
  <w15:chartTrackingRefBased/>
  <w15:docId w15:val="{B8AA0345-50E6-48CF-8B8D-E04B657B7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03CA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78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788B"/>
  </w:style>
  <w:style w:type="paragraph" w:styleId="Footer">
    <w:name w:val="footer"/>
    <w:basedOn w:val="Normal"/>
    <w:link w:val="FooterChar"/>
    <w:uiPriority w:val="99"/>
    <w:unhideWhenUsed/>
    <w:rsid w:val="008578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788B"/>
  </w:style>
  <w:style w:type="table" w:styleId="TableGrid">
    <w:name w:val="Table Grid"/>
    <w:basedOn w:val="TableNormal"/>
    <w:rsid w:val="008578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tterheadLine2">
    <w:name w:val="Letterhead Line 2+"/>
    <w:basedOn w:val="LetterheadLine1"/>
    <w:link w:val="LetterheadLine2Char"/>
    <w:qFormat/>
    <w:rsid w:val="0085788B"/>
    <w:pPr>
      <w:spacing w:after="0"/>
    </w:pPr>
    <w:rPr>
      <w:caps/>
      <w:sz w:val="21"/>
      <w:szCs w:val="21"/>
    </w:rPr>
  </w:style>
  <w:style w:type="character" w:customStyle="1" w:styleId="LetterheadLine2Char">
    <w:name w:val="Letterhead Line 2+ Char"/>
    <w:basedOn w:val="DefaultParagraphFont"/>
    <w:link w:val="LetterheadLine2"/>
    <w:rsid w:val="0085788B"/>
    <w:rPr>
      <w:rFonts w:ascii="Copperplate Gothic Bold" w:eastAsia="Times New Roman" w:hAnsi="Copperplate Gothic Bold" w:cs="Times New Roman"/>
      <w:caps/>
      <w:color w:val="000099"/>
      <w:sz w:val="21"/>
      <w:szCs w:val="21"/>
      <w:lang w:eastAsia="en-US"/>
    </w:rPr>
  </w:style>
  <w:style w:type="paragraph" w:customStyle="1" w:styleId="LetterheadLine1">
    <w:name w:val="Letterhead Line 1"/>
    <w:basedOn w:val="Normal"/>
    <w:qFormat/>
    <w:rsid w:val="0085788B"/>
    <w:pPr>
      <w:spacing w:after="20"/>
      <w:jc w:val="center"/>
    </w:pPr>
    <w:rPr>
      <w:rFonts w:ascii="Copperplate Gothic Bold" w:eastAsia="Times New Roman" w:hAnsi="Copperplate Gothic Bold" w:cs="Times New Roman"/>
      <w:color w:val="000099"/>
      <w:szCs w:val="20"/>
      <w:lang w:eastAsia="en-US"/>
    </w:rPr>
  </w:style>
  <w:style w:type="paragraph" w:customStyle="1" w:styleId="HiddenText">
    <w:name w:val="Hidden Text"/>
    <w:basedOn w:val="Normal"/>
    <w:rsid w:val="0085788B"/>
    <w:rPr>
      <w:rFonts w:eastAsia="Times New Roman" w:cs="Times New Roman"/>
      <w:sz w:val="2"/>
      <w:szCs w:val="20"/>
      <w:lang w:eastAsia="en-US"/>
    </w:rPr>
  </w:style>
  <w:style w:type="paragraph" w:customStyle="1" w:styleId="MemoFor">
    <w:name w:val="Memo For"/>
    <w:basedOn w:val="Normal"/>
    <w:link w:val="MemoForChar"/>
    <w:qFormat/>
    <w:rsid w:val="002C40A0"/>
    <w:pPr>
      <w:tabs>
        <w:tab w:val="left" w:pos="2448"/>
        <w:tab w:val="left" w:pos="4320"/>
        <w:tab w:val="left" w:pos="6192"/>
      </w:tabs>
    </w:pPr>
    <w:rPr>
      <w:rFonts w:eastAsia="Times New Roman" w:cs="Times New Roman"/>
      <w:szCs w:val="20"/>
      <w:lang w:eastAsia="en-US"/>
    </w:rPr>
  </w:style>
  <w:style w:type="character" w:customStyle="1" w:styleId="MemoForChar">
    <w:name w:val="Memo For Char"/>
    <w:basedOn w:val="DefaultParagraphFont"/>
    <w:link w:val="MemoFor"/>
    <w:rsid w:val="002C40A0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From">
    <w:name w:val="From"/>
    <w:basedOn w:val="Normal"/>
    <w:link w:val="FromChar"/>
    <w:qFormat/>
    <w:rsid w:val="002C40A0"/>
    <w:pPr>
      <w:tabs>
        <w:tab w:val="left" w:pos="864"/>
      </w:tabs>
    </w:pPr>
    <w:rPr>
      <w:rFonts w:eastAsia="Times New Roman" w:cs="Times New Roman"/>
      <w:szCs w:val="20"/>
      <w:lang w:eastAsia="en-US"/>
    </w:rPr>
  </w:style>
  <w:style w:type="character" w:customStyle="1" w:styleId="FromChar">
    <w:name w:val="From Char"/>
    <w:basedOn w:val="DefaultParagraphFont"/>
    <w:link w:val="From"/>
    <w:rsid w:val="002C40A0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BannerMarking">
    <w:name w:val="Banner Marking"/>
    <w:basedOn w:val="Normal"/>
    <w:link w:val="BannerMarkingChar"/>
    <w:rsid w:val="002C40A0"/>
    <w:pPr>
      <w:jc w:val="center"/>
    </w:pPr>
    <w:rPr>
      <w:b/>
      <w:bCs/>
    </w:rPr>
  </w:style>
  <w:style w:type="paragraph" w:customStyle="1" w:styleId="Body">
    <w:name w:val="Body"/>
    <w:basedOn w:val="ListParagraph"/>
    <w:link w:val="BodyChar"/>
    <w:qFormat/>
    <w:rsid w:val="001C343F"/>
    <w:pPr>
      <w:numPr>
        <w:numId w:val="3"/>
      </w:numPr>
      <w:spacing w:before="240" w:after="240"/>
      <w:contextualSpacing w:val="0"/>
    </w:pPr>
    <w:rPr>
      <w:rFonts w:eastAsia="Calibri" w:cs="Times New Roman"/>
      <w:lang w:eastAsia="en-US"/>
    </w:rPr>
  </w:style>
  <w:style w:type="character" w:customStyle="1" w:styleId="BannerMarkingChar">
    <w:name w:val="Banner Marking Char"/>
    <w:basedOn w:val="DefaultParagraphFont"/>
    <w:link w:val="BannerMarking"/>
    <w:rsid w:val="002C40A0"/>
    <w:rPr>
      <w:rFonts w:ascii="Times New Roman" w:hAnsi="Times New Roman"/>
      <w:b/>
      <w:bCs/>
      <w:sz w:val="24"/>
    </w:rPr>
  </w:style>
  <w:style w:type="paragraph" w:customStyle="1" w:styleId="Subject">
    <w:name w:val="Subject"/>
    <w:basedOn w:val="Normal"/>
    <w:next w:val="Normal"/>
    <w:link w:val="SubjectChar"/>
    <w:qFormat/>
    <w:rsid w:val="002C40A0"/>
    <w:pPr>
      <w:tabs>
        <w:tab w:val="left" w:pos="1195"/>
      </w:tabs>
      <w:ind w:left="1195" w:hanging="1195"/>
    </w:pPr>
    <w:rPr>
      <w:rFonts w:eastAsia="Times New Roman" w:cs="Times New Roman"/>
      <w:szCs w:val="20"/>
      <w:lang w:eastAsia="en-US"/>
    </w:rPr>
  </w:style>
  <w:style w:type="character" w:customStyle="1" w:styleId="BodyChar">
    <w:name w:val="Body Char"/>
    <w:basedOn w:val="DefaultParagraphFont"/>
    <w:link w:val="Body"/>
    <w:rsid w:val="001C343F"/>
    <w:rPr>
      <w:rFonts w:ascii="Times New Roman" w:eastAsia="Calibri" w:hAnsi="Times New Roman" w:cs="Times New Roman"/>
      <w:sz w:val="24"/>
      <w:lang w:eastAsia="en-US"/>
    </w:rPr>
  </w:style>
  <w:style w:type="character" w:customStyle="1" w:styleId="SubjectChar">
    <w:name w:val="Subject Char"/>
    <w:basedOn w:val="DefaultParagraphFont"/>
    <w:link w:val="Subject"/>
    <w:rsid w:val="002C40A0"/>
    <w:rPr>
      <w:rFonts w:ascii="Times New Roman" w:eastAsia="Times New Roman" w:hAnsi="Times New Roman" w:cs="Times New Roman"/>
      <w:sz w:val="24"/>
      <w:szCs w:val="20"/>
      <w:lang w:eastAsia="en-US"/>
    </w:rPr>
  </w:style>
  <w:style w:type="numbering" w:customStyle="1" w:styleId="OfficialOutlineFormat">
    <w:name w:val="Official Outline Format"/>
    <w:uiPriority w:val="99"/>
    <w:rsid w:val="00A320E6"/>
    <w:pPr>
      <w:numPr>
        <w:numId w:val="2"/>
      </w:numPr>
    </w:pPr>
  </w:style>
  <w:style w:type="paragraph" w:styleId="ListParagraph">
    <w:name w:val="List Paragraph"/>
    <w:basedOn w:val="Normal"/>
    <w:uiPriority w:val="34"/>
    <w:qFormat/>
    <w:rsid w:val="00CD2B16"/>
    <w:pPr>
      <w:ind w:left="720"/>
      <w:contextualSpacing/>
    </w:pPr>
  </w:style>
  <w:style w:type="paragraph" w:customStyle="1" w:styleId="References">
    <w:name w:val="References"/>
    <w:basedOn w:val="Normal"/>
    <w:next w:val="ReferencesB"/>
    <w:qFormat/>
    <w:rsid w:val="000D3739"/>
    <w:pPr>
      <w:numPr>
        <w:numId w:val="23"/>
      </w:numPr>
    </w:pPr>
    <w:rPr>
      <w:lang w:eastAsia="en-US"/>
    </w:rPr>
  </w:style>
  <w:style w:type="paragraph" w:customStyle="1" w:styleId="ReferencesB">
    <w:name w:val="References B"/>
    <w:basedOn w:val="Normal"/>
    <w:rsid w:val="000D3739"/>
    <w:pPr>
      <w:numPr>
        <w:ilvl w:val="1"/>
        <w:numId w:val="23"/>
      </w:numPr>
    </w:pPr>
    <w:rPr>
      <w:lang w:eastAsia="en-US"/>
    </w:rPr>
  </w:style>
  <w:style w:type="numbering" w:customStyle="1" w:styleId="ReferencesList">
    <w:name w:val="References List"/>
    <w:uiPriority w:val="99"/>
    <w:rsid w:val="00A320E6"/>
    <w:pPr>
      <w:numPr>
        <w:numId w:val="23"/>
      </w:numPr>
    </w:pPr>
  </w:style>
  <w:style w:type="paragraph" w:customStyle="1" w:styleId="ReferencesFollow-On">
    <w:name w:val="References Follow-On"/>
    <w:basedOn w:val="References"/>
    <w:link w:val="ReferencesFollow-OnChar"/>
    <w:rsid w:val="00A320E6"/>
    <w:pPr>
      <w:numPr>
        <w:numId w:val="0"/>
      </w:numPr>
      <w:tabs>
        <w:tab w:val="num" w:pos="1656"/>
      </w:tabs>
      <w:ind w:left="1251"/>
    </w:pPr>
    <w:rPr>
      <w:rFonts w:eastAsia="Calibri" w:cs="Times New Roman"/>
    </w:rPr>
  </w:style>
  <w:style w:type="character" w:customStyle="1" w:styleId="ReferencesFollow-OnChar">
    <w:name w:val="References Follow-On Char"/>
    <w:basedOn w:val="DefaultParagraphFont"/>
    <w:link w:val="ReferencesFollow-On"/>
    <w:rsid w:val="00A320E6"/>
    <w:rPr>
      <w:rFonts w:ascii="Times New Roman" w:eastAsia="Calibri" w:hAnsi="Times New Roman" w:cs="Times New Roman"/>
      <w:sz w:val="24"/>
      <w:lang w:eastAsia="en-US"/>
    </w:rPr>
  </w:style>
  <w:style w:type="paragraph" w:styleId="Signature">
    <w:name w:val="Signature"/>
    <w:basedOn w:val="Normal"/>
    <w:link w:val="SignatureChar"/>
    <w:uiPriority w:val="99"/>
    <w:unhideWhenUsed/>
    <w:qFormat/>
    <w:rsid w:val="000D2E48"/>
    <w:pPr>
      <w:spacing w:before="1120"/>
      <w:ind w:left="5040"/>
      <w:contextualSpacing/>
    </w:pPr>
    <w:rPr>
      <w:rFonts w:eastAsia="Times New Roman" w:cs="Times New Roman"/>
      <w:szCs w:val="20"/>
      <w:lang w:eastAsia="en-US"/>
    </w:rPr>
  </w:style>
  <w:style w:type="character" w:customStyle="1" w:styleId="SignatureChar">
    <w:name w:val="Signature Char"/>
    <w:basedOn w:val="DefaultParagraphFont"/>
    <w:link w:val="Signature"/>
    <w:uiPriority w:val="99"/>
    <w:rsid w:val="000D2E48"/>
    <w:rPr>
      <w:rFonts w:ascii="Times New Roman" w:eastAsia="Times New Roman" w:hAnsi="Times New Roman" w:cs="Times New Roman"/>
      <w:sz w:val="24"/>
      <w:szCs w:val="20"/>
      <w:lang w:eastAsia="en-US"/>
    </w:rPr>
  </w:style>
  <w:style w:type="numbering" w:customStyle="1" w:styleId="Attachments">
    <w:name w:val="Attachments"/>
    <w:uiPriority w:val="99"/>
    <w:rsid w:val="00F255DA"/>
    <w:pPr>
      <w:numPr>
        <w:numId w:val="27"/>
      </w:numPr>
    </w:pPr>
  </w:style>
  <w:style w:type="paragraph" w:customStyle="1" w:styleId="SignatureBlock">
    <w:name w:val="Signature Block"/>
    <w:basedOn w:val="Normal"/>
    <w:link w:val="SignatureBlockChar"/>
    <w:qFormat/>
    <w:rsid w:val="006003CA"/>
    <w:pPr>
      <w:spacing w:before="1120"/>
      <w:ind w:left="5040"/>
      <w:contextualSpacing/>
    </w:pPr>
    <w:rPr>
      <w:rFonts w:eastAsia="Times New Roman" w:cs="Times New Roman"/>
      <w:szCs w:val="20"/>
      <w:lang w:eastAsia="en-US"/>
    </w:rPr>
  </w:style>
  <w:style w:type="character" w:customStyle="1" w:styleId="SignatureBlockChar">
    <w:name w:val="Signature Block Char"/>
    <w:basedOn w:val="DefaultParagraphFont"/>
    <w:link w:val="SignatureBlock"/>
    <w:rsid w:val="006003CA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ClassificationAuthorityBox">
    <w:name w:val="Classification Authority Box"/>
    <w:basedOn w:val="Normal"/>
    <w:link w:val="ClassificationAuthorityBoxChar"/>
    <w:rsid w:val="009B20C1"/>
    <w:pPr>
      <w:tabs>
        <w:tab w:val="left" w:pos="1890"/>
      </w:tabs>
    </w:pPr>
    <w:rPr>
      <w:rFonts w:ascii="Courier New" w:eastAsia="Times New Roman" w:hAnsi="Courier New" w:cs="Courier New"/>
      <w:sz w:val="20"/>
      <w:szCs w:val="20"/>
      <w:lang w:eastAsia="en-US"/>
    </w:rPr>
  </w:style>
  <w:style w:type="character" w:customStyle="1" w:styleId="ClassificationAuthorityBoxChar">
    <w:name w:val="Classification Authority Box Char"/>
    <w:basedOn w:val="DefaultParagraphFont"/>
    <w:link w:val="ClassificationAuthorityBox"/>
    <w:rsid w:val="009B20C1"/>
    <w:rPr>
      <w:rFonts w:ascii="Courier New" w:eastAsia="Times New Roman" w:hAnsi="Courier New" w:cs="Courier New"/>
      <w:sz w:val="20"/>
      <w:szCs w:val="20"/>
      <w:lang w:eastAsia="en-US"/>
    </w:rPr>
  </w:style>
  <w:style w:type="paragraph" w:styleId="NoSpacing">
    <w:name w:val="No Spacing"/>
    <w:uiPriority w:val="1"/>
    <w:qFormat/>
    <w:rsid w:val="00556960"/>
    <w:pPr>
      <w:spacing w:after="0" w:line="240" w:lineRule="auto"/>
    </w:pPr>
    <w:rPr>
      <w:rFonts w:eastAsiaTheme="minorHAnsi"/>
      <w:lang w:eastAsia="en-US"/>
    </w:rPr>
  </w:style>
  <w:style w:type="paragraph" w:customStyle="1" w:styleId="TableParagraph">
    <w:name w:val="Table Paragraph"/>
    <w:basedOn w:val="Normal"/>
    <w:uiPriority w:val="1"/>
    <w:qFormat/>
    <w:rsid w:val="00456260"/>
    <w:pPr>
      <w:widowControl w:val="0"/>
      <w:autoSpaceDE w:val="0"/>
      <w:autoSpaceDN w:val="0"/>
      <w:spacing w:before="29"/>
      <w:jc w:val="right"/>
    </w:pPr>
    <w:rPr>
      <w:rFonts w:eastAsia="Times New Roman" w:cs="Times New Roman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475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6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460938100C\OneDrive%20-%20United%20States%20Air%20Force\Documents\Coorespondences\Official%20Memorandum%20Template_10Nov20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5A862140E6B943B0CABCCC93BD60FF" ma:contentTypeVersion="3" ma:contentTypeDescription="Create a new document." ma:contentTypeScope="" ma:versionID="c952c9f29d449d56add31fa57d292756">
  <xsd:schema xmlns:xsd="http://www.w3.org/2001/XMLSchema" xmlns:xs="http://www.w3.org/2001/XMLSchema" xmlns:p="http://schemas.microsoft.com/office/2006/metadata/properties" xmlns:ns2="37d68fe8-219c-4cd6-9a81-e866c6b48b0e" targetNamespace="http://schemas.microsoft.com/office/2006/metadata/properties" ma:root="true" ma:fieldsID="46eb14481e397e9319d3c7a2cfb15087" ns2:_="">
    <xsd:import namespace="37d68fe8-219c-4cd6-9a81-e866c6b48b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d68fe8-219c-4cd6-9a81-e866c6b48b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CA5E53-95FF-4983-8263-C98D3099A1F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2EBD4B2-82C6-40BE-A5F1-811FA964DB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d68fe8-219c-4cd6-9a81-e866c6b48b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0CD186-6F7A-4978-88E2-D5DC8ED56E8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3852384-6BA1-4DEA-8175-7B7314C707F2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8331b18d-2d87-48ef-a35f-ac8818ebf9b4}" enabled="0" method="" siteId="{8331b18d-2d87-48ef-a35f-ac8818ebf9b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Official Memorandum Template_10Nov2020</Template>
  <TotalTime>1</TotalTime>
  <Pages>2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BARBERI, CHRISTINA L GS-07 USAF AETC 71 FTW/CCS</dc:creator>
  <cp:keywords/>
  <dc:description/>
  <cp:lastModifiedBy>BOWSER, EDWIN W MSgt USAF AETC 71 SFS/S5</cp:lastModifiedBy>
  <cp:revision>3</cp:revision>
  <cp:lastPrinted>2025-03-31T15:31:00Z</cp:lastPrinted>
  <dcterms:created xsi:type="dcterms:W3CDTF">2025-03-31T16:40:00Z</dcterms:created>
  <dcterms:modified xsi:type="dcterms:W3CDTF">2025-03-31T16:42:00Z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0x010100945A862140E6B943B0CABCCC93BD60FF</vt:lpwstr>
  </property>
</Properties>
</file>